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612"/>
      </w:tblGrid>
      <w:tr w:rsidR="00E65EA3" w:rsidRPr="00C15D26" w14:paraId="16D84A1F" w14:textId="77777777" w:rsidTr="002C6CF3">
        <w:tc>
          <w:tcPr>
            <w:tcW w:w="4744" w:type="dxa"/>
          </w:tcPr>
          <w:p w14:paraId="663EFE52" w14:textId="77777777" w:rsidR="00E65EA3" w:rsidRPr="00C15D26" w:rsidRDefault="00B7659A" w:rsidP="00337175">
            <w:pPr>
              <w:pStyle w:val="Kopfzeile"/>
              <w:rPr>
                <w:rFonts w:ascii="Calibri" w:hAnsi="Calibri"/>
              </w:rPr>
            </w:pPr>
            <w:r w:rsidRPr="00C15D26">
              <w:rPr>
                <w:rFonts w:ascii="Calibri" w:hAnsi="Calibri"/>
                <w:noProof/>
              </w:rPr>
              <w:drawing>
                <wp:inline distT="0" distB="0" distL="0" distR="0" wp14:anchorId="4D99F969" wp14:editId="27020DAF">
                  <wp:extent cx="2281428" cy="713232"/>
                  <wp:effectExtent l="19050" t="0" r="4572" b="0"/>
                  <wp:docPr id="2" name="Grafik 1" descr="Logo-Uni-Bund-5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ni-Bund-500px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77" cy="71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F7565" w14:textId="77777777" w:rsidR="00E65EA3" w:rsidRPr="00C15D26" w:rsidRDefault="00E65EA3" w:rsidP="00337175">
            <w:pPr>
              <w:pStyle w:val="Kopfzeile"/>
              <w:rPr>
                <w:rFonts w:ascii="Calibri" w:hAnsi="Calibri"/>
              </w:rPr>
            </w:pPr>
            <w:r w:rsidRPr="00C15D26">
              <w:rPr>
                <w:rFonts w:ascii="Calibri" w:hAnsi="Calibri"/>
              </w:rPr>
              <w:t>Gesellschaft zur Förderung der Wissenschaften bei der Universität Würzburg e.V.</w:t>
            </w:r>
          </w:p>
        </w:tc>
        <w:tc>
          <w:tcPr>
            <w:tcW w:w="4612" w:type="dxa"/>
            <w:vAlign w:val="center"/>
          </w:tcPr>
          <w:p w14:paraId="7B3762DA" w14:textId="42466D8F" w:rsidR="00E65EA3" w:rsidRPr="00C15D26" w:rsidRDefault="00486295" w:rsidP="002E345A">
            <w:pPr>
              <w:pStyle w:val="Kopfzeile"/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40"/>
                <w:szCs w:val="40"/>
              </w:rPr>
              <w:t>A</w:t>
            </w:r>
            <w:r w:rsidR="00E65EA3" w:rsidRPr="00C15D26">
              <w:rPr>
                <w:rFonts w:ascii="Calibri" w:hAnsi="Calibri"/>
                <w:sz w:val="40"/>
                <w:szCs w:val="40"/>
              </w:rPr>
              <w:t>ntrag für das</w:t>
            </w:r>
            <w:r w:rsidR="00E65EA3" w:rsidRPr="00C15D26">
              <w:rPr>
                <w:rFonts w:ascii="Calibri" w:hAnsi="Calibri"/>
                <w:i/>
                <w:sz w:val="40"/>
                <w:szCs w:val="40"/>
              </w:rPr>
              <w:br/>
            </w:r>
            <w:proofErr w:type="spellStart"/>
            <w:r w:rsidR="00AA16D5" w:rsidRPr="00D11B99">
              <w:rPr>
                <w:rFonts w:ascii="Calibri" w:hAnsi="Calibri"/>
                <w:b/>
                <w:sz w:val="40"/>
                <w:szCs w:val="40"/>
              </w:rPr>
              <w:t>Swaine</w:t>
            </w:r>
            <w:proofErr w:type="spellEnd"/>
            <w:r w:rsidR="00AA16D5" w:rsidRPr="00D11B99">
              <w:rPr>
                <w:rFonts w:ascii="Calibri" w:hAnsi="Calibri"/>
                <w:b/>
                <w:sz w:val="40"/>
                <w:szCs w:val="40"/>
              </w:rPr>
              <w:t>-Stipendium</w:t>
            </w:r>
            <w:r w:rsidR="00E65EA3" w:rsidRPr="00C15D26">
              <w:rPr>
                <w:rFonts w:ascii="Calibri" w:hAnsi="Calibri"/>
                <w:i/>
                <w:sz w:val="40"/>
                <w:szCs w:val="40"/>
              </w:rPr>
              <w:t xml:space="preserve"> </w:t>
            </w:r>
            <w:r w:rsidR="00F222C3" w:rsidRPr="003B55AD">
              <w:rPr>
                <w:rFonts w:ascii="Calibri" w:hAnsi="Calibri"/>
                <w:b/>
                <w:color w:val="C00000"/>
                <w:sz w:val="40"/>
                <w:szCs w:val="40"/>
              </w:rPr>
              <w:t>20</w:t>
            </w:r>
            <w:r w:rsidR="00567EBA">
              <w:rPr>
                <w:rFonts w:ascii="Calibri" w:hAnsi="Calibri"/>
                <w:b/>
                <w:color w:val="C00000"/>
                <w:sz w:val="40"/>
                <w:szCs w:val="40"/>
              </w:rPr>
              <w:t>2</w:t>
            </w:r>
            <w:r w:rsidR="002C6CF3">
              <w:rPr>
                <w:rFonts w:ascii="Calibri" w:hAnsi="Calibri"/>
                <w:b/>
                <w:color w:val="C00000"/>
                <w:sz w:val="40"/>
                <w:szCs w:val="40"/>
              </w:rPr>
              <w:t>5</w:t>
            </w:r>
          </w:p>
        </w:tc>
      </w:tr>
    </w:tbl>
    <w:p w14:paraId="02A043BC" w14:textId="5288C3F8" w:rsidR="00ED6FDB" w:rsidRPr="00C15D26" w:rsidRDefault="00ED6FDB" w:rsidP="00F42F8D">
      <w:pPr>
        <w:pStyle w:val="c4"/>
        <w:rPr>
          <w:rFonts w:ascii="Calibri" w:hAnsi="Calibri"/>
          <w:b/>
          <w:sz w:val="22"/>
          <w:szCs w:val="32"/>
        </w:rPr>
      </w:pPr>
    </w:p>
    <w:tbl>
      <w:tblPr>
        <w:tblStyle w:val="Tabellenraster"/>
        <w:tblW w:w="9327" w:type="dxa"/>
        <w:tblInd w:w="-147" w:type="dxa"/>
        <w:tblLook w:val="04A0" w:firstRow="1" w:lastRow="0" w:firstColumn="1" w:lastColumn="0" w:noHBand="0" w:noVBand="1"/>
      </w:tblPr>
      <w:tblGrid>
        <w:gridCol w:w="4753"/>
        <w:gridCol w:w="4574"/>
      </w:tblGrid>
      <w:tr w:rsidR="009A0323" w:rsidRPr="00C15D26" w14:paraId="6604D726" w14:textId="77777777" w:rsidTr="002C6CF3">
        <w:tc>
          <w:tcPr>
            <w:tcW w:w="9327" w:type="dxa"/>
            <w:gridSpan w:val="2"/>
          </w:tcPr>
          <w:p w14:paraId="595326D0" w14:textId="77777777" w:rsidR="009A0323" w:rsidRPr="00C15D26" w:rsidRDefault="009A0323" w:rsidP="004142F7">
            <w:pPr>
              <w:spacing w:beforeLines="20" w:before="48" w:afterLines="20" w:after="48"/>
              <w:rPr>
                <w:rFonts w:ascii="Calibri" w:hAnsi="Calibri" w:cs="Tahoma"/>
              </w:rPr>
            </w:pPr>
            <w:r w:rsidRPr="00C15D26">
              <w:rPr>
                <w:rFonts w:ascii="Calibri" w:hAnsi="Calibri" w:cs="Tahoma"/>
                <w:b/>
              </w:rPr>
              <w:t xml:space="preserve">Einsendung </w:t>
            </w:r>
            <w:r w:rsidR="004142F7">
              <w:rPr>
                <w:rFonts w:ascii="Calibri" w:hAnsi="Calibri" w:cs="Tahoma"/>
                <w:b/>
              </w:rPr>
              <w:t xml:space="preserve">des Antrags </w:t>
            </w:r>
            <w:r w:rsidRPr="00AA16D5">
              <w:rPr>
                <w:rFonts w:ascii="Calibri" w:hAnsi="Calibri" w:cs="Tahoma"/>
                <w:b/>
              </w:rPr>
              <w:t>an</w:t>
            </w:r>
          </w:p>
        </w:tc>
      </w:tr>
      <w:tr w:rsidR="004142F7" w:rsidRPr="00C15D26" w14:paraId="260139AD" w14:textId="77777777" w:rsidTr="002C6CF3">
        <w:tc>
          <w:tcPr>
            <w:tcW w:w="4753" w:type="dxa"/>
          </w:tcPr>
          <w:p w14:paraId="62BEB8A0" w14:textId="77777777" w:rsidR="004142F7" w:rsidRPr="006B6556" w:rsidRDefault="004142F7" w:rsidP="002648B8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 xml:space="preserve">Dr. </w:t>
            </w:r>
            <w:r w:rsidR="00B546A3">
              <w:rPr>
                <w:rFonts w:ascii="Calibri" w:hAnsi="Calibri" w:cs="Tahoma"/>
              </w:rPr>
              <w:t>Hans-Christian Schmitt</w:t>
            </w:r>
          </w:p>
          <w:p w14:paraId="49BDBA93" w14:textId="77777777" w:rsidR="004142F7" w:rsidRPr="006B6556" w:rsidRDefault="004142F7" w:rsidP="002648B8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Schriftführer des Universitätsbundes Würzburg</w:t>
            </w:r>
          </w:p>
          <w:p w14:paraId="0EAB7B30" w14:textId="77777777" w:rsidR="004142F7" w:rsidRPr="006B6556" w:rsidRDefault="00B546A3" w:rsidP="002648B8">
            <w:pPr>
              <w:spacing w:before="20" w:after="20"/>
              <w:rPr>
                <w:rFonts w:ascii="Calibri" w:hAnsi="Calibri" w:cs="Tahoma"/>
              </w:rPr>
            </w:pPr>
            <w:proofErr w:type="spellStart"/>
            <w:r>
              <w:rPr>
                <w:rFonts w:ascii="Calibri" w:hAnsi="Calibri" w:cs="Tahoma"/>
              </w:rPr>
              <w:t>Inst</w:t>
            </w:r>
            <w:proofErr w:type="spellEnd"/>
            <w:r>
              <w:rPr>
                <w:rFonts w:ascii="Calibri" w:hAnsi="Calibri" w:cs="Tahoma"/>
              </w:rPr>
              <w:t>.</w:t>
            </w:r>
            <w:r w:rsidR="004142F7" w:rsidRPr="006B6556">
              <w:rPr>
                <w:rFonts w:ascii="Calibri" w:hAnsi="Calibri" w:cs="Tahoma"/>
              </w:rPr>
              <w:t xml:space="preserve"> für </w:t>
            </w:r>
            <w:r>
              <w:rPr>
                <w:rFonts w:ascii="Calibri" w:hAnsi="Calibri" w:cs="Tahoma"/>
              </w:rPr>
              <w:t>Physikalische und Theoretische</w:t>
            </w:r>
            <w:r w:rsidR="004142F7" w:rsidRPr="006B6556">
              <w:rPr>
                <w:rFonts w:ascii="Calibri" w:hAnsi="Calibri" w:cs="Tahoma"/>
              </w:rPr>
              <w:t xml:space="preserve"> Chemie</w:t>
            </w:r>
          </w:p>
          <w:p w14:paraId="63A1957C" w14:textId="77777777" w:rsidR="004142F7" w:rsidRPr="006B6556" w:rsidRDefault="004142F7" w:rsidP="002648B8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 xml:space="preserve">Am </w:t>
            </w:r>
            <w:proofErr w:type="spellStart"/>
            <w:r w:rsidRPr="006B6556">
              <w:rPr>
                <w:rFonts w:ascii="Calibri" w:hAnsi="Calibri" w:cs="Tahoma"/>
              </w:rPr>
              <w:t>Hubland</w:t>
            </w:r>
            <w:proofErr w:type="spellEnd"/>
          </w:p>
          <w:p w14:paraId="48F0A6F7" w14:textId="77777777" w:rsidR="004142F7" w:rsidRPr="00C15D26" w:rsidRDefault="004142F7" w:rsidP="002648B8">
            <w:pPr>
              <w:spacing w:before="20" w:after="20"/>
              <w:rPr>
                <w:rFonts w:ascii="Calibri" w:hAnsi="Calibri" w:cs="Tahoma"/>
              </w:rPr>
            </w:pPr>
            <w:r w:rsidRPr="006B6556">
              <w:rPr>
                <w:rFonts w:ascii="Calibri" w:hAnsi="Calibri" w:cs="Tahoma"/>
              </w:rPr>
              <w:t>97074 Würzburg</w:t>
            </w:r>
          </w:p>
        </w:tc>
        <w:tc>
          <w:tcPr>
            <w:tcW w:w="4574" w:type="dxa"/>
          </w:tcPr>
          <w:p w14:paraId="5342214E" w14:textId="77777777" w:rsidR="004142F7" w:rsidRPr="00C15D26" w:rsidRDefault="004142F7" w:rsidP="002648B8">
            <w:pPr>
              <w:spacing w:before="20" w:after="20"/>
              <w:rPr>
                <w:rFonts w:ascii="Calibri" w:hAnsi="Calibri" w:cs="Tahoma"/>
                <w:u w:val="single"/>
              </w:rPr>
            </w:pPr>
            <w:r w:rsidRPr="00C15D26">
              <w:rPr>
                <w:rFonts w:ascii="Calibri" w:hAnsi="Calibri" w:cs="Tahoma"/>
                <w:u w:val="single"/>
              </w:rPr>
              <w:t>Kontakt und Rückfragen bei:</w:t>
            </w:r>
          </w:p>
          <w:p w14:paraId="2B04836E" w14:textId="77777777" w:rsidR="004142F7" w:rsidRPr="00C15D26" w:rsidRDefault="004142F7" w:rsidP="002648B8">
            <w:pPr>
              <w:spacing w:before="20" w:after="20"/>
              <w:rPr>
                <w:rFonts w:ascii="Calibri" w:hAnsi="Calibri" w:cs="Tahoma"/>
              </w:rPr>
            </w:pPr>
            <w:r w:rsidRPr="00C15D26">
              <w:rPr>
                <w:rFonts w:ascii="Calibri" w:hAnsi="Calibri" w:cs="Tahoma"/>
              </w:rPr>
              <w:t xml:space="preserve">Dr. </w:t>
            </w:r>
            <w:r w:rsidR="00B546A3">
              <w:rPr>
                <w:rFonts w:ascii="Calibri" w:hAnsi="Calibri" w:cs="Tahoma"/>
              </w:rPr>
              <w:t>Hans-Christian Schmitt</w:t>
            </w:r>
            <w:r w:rsidRPr="00C15D26">
              <w:rPr>
                <w:rFonts w:ascii="Calibri" w:hAnsi="Calibri" w:cs="Tahoma"/>
              </w:rPr>
              <w:t xml:space="preserve"> (0931 31-</w:t>
            </w:r>
            <w:r w:rsidR="00B546A3">
              <w:rPr>
                <w:rFonts w:ascii="Calibri" w:hAnsi="Calibri" w:cs="Tahoma"/>
              </w:rPr>
              <w:t>80522</w:t>
            </w:r>
            <w:r w:rsidRPr="00C15D26">
              <w:rPr>
                <w:rFonts w:ascii="Calibri" w:hAnsi="Calibri" w:cs="Tahoma"/>
              </w:rPr>
              <w:t>)</w:t>
            </w:r>
          </w:p>
          <w:p w14:paraId="6732E17C" w14:textId="45DECC47" w:rsidR="004142F7" w:rsidRPr="00C15D26" w:rsidRDefault="004142F7" w:rsidP="002648B8">
            <w:pPr>
              <w:spacing w:before="20" w:after="2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E-Mail: </w:t>
            </w:r>
            <w:r w:rsidRPr="00C15D26">
              <w:rPr>
                <w:rFonts w:ascii="Calibri" w:hAnsi="Calibri" w:cs="Tahoma"/>
              </w:rPr>
              <w:t>vorstand</w:t>
            </w:r>
            <w:r w:rsidR="003F3B34">
              <w:rPr>
                <w:rFonts w:ascii="Calibri" w:hAnsi="Calibri" w:cs="Tahoma"/>
              </w:rPr>
              <w:t>.unibund</w:t>
            </w:r>
            <w:r w:rsidRPr="00C15D26">
              <w:rPr>
                <w:rFonts w:ascii="Calibri" w:hAnsi="Calibri" w:cs="Tahoma"/>
              </w:rPr>
              <w:t>@uni-wuerzburg.de</w:t>
            </w:r>
          </w:p>
        </w:tc>
      </w:tr>
      <w:tr w:rsidR="00F42F8D" w:rsidRPr="00C15D26" w14:paraId="7A1FB4FC" w14:textId="77777777" w:rsidTr="002C6CF3">
        <w:tc>
          <w:tcPr>
            <w:tcW w:w="9327" w:type="dxa"/>
            <w:gridSpan w:val="2"/>
          </w:tcPr>
          <w:p w14:paraId="180E5D58" w14:textId="2E956CEC" w:rsidR="00F42F8D" w:rsidRPr="00D11B99" w:rsidRDefault="00F42F8D" w:rsidP="00554D71">
            <w:pPr>
              <w:spacing w:beforeLines="20" w:before="48" w:afterLines="20" w:after="48"/>
              <w:rPr>
                <w:rFonts w:ascii="Calibri" w:hAnsi="Calibri" w:cs="Tahoma"/>
                <w:color w:val="C00000"/>
              </w:rPr>
            </w:pPr>
            <w:r w:rsidRPr="00D11B99">
              <w:rPr>
                <w:rFonts w:ascii="Calibri" w:hAnsi="Calibri" w:cs="Tahoma"/>
                <w:b/>
                <w:color w:val="C00000"/>
              </w:rPr>
              <w:t>Abgabetermin beim Uni</w:t>
            </w:r>
            <w:r w:rsidR="00924088" w:rsidRPr="00D11B99">
              <w:rPr>
                <w:rFonts w:ascii="Calibri" w:hAnsi="Calibri" w:cs="Tahoma"/>
                <w:b/>
                <w:color w:val="C00000"/>
              </w:rPr>
              <w:t>versitäts</w:t>
            </w:r>
            <w:r w:rsidRPr="00D11B99">
              <w:rPr>
                <w:rFonts w:ascii="Calibri" w:hAnsi="Calibri" w:cs="Tahoma"/>
                <w:b/>
                <w:color w:val="C00000"/>
              </w:rPr>
              <w:t>bund:</w:t>
            </w:r>
            <w:r w:rsidRPr="00D11B99">
              <w:rPr>
                <w:rFonts w:ascii="Calibri" w:hAnsi="Calibri" w:cs="Tahoma"/>
                <w:color w:val="C00000"/>
              </w:rPr>
              <w:t xml:space="preserve"> </w:t>
            </w:r>
            <w:r w:rsidRPr="00D11B99">
              <w:rPr>
                <w:rFonts w:ascii="Calibri" w:hAnsi="Calibri" w:cs="Tahoma"/>
                <w:b/>
                <w:color w:val="C00000"/>
              </w:rPr>
              <w:t>15. Dezember 20</w:t>
            </w:r>
            <w:r w:rsidR="002E345A">
              <w:rPr>
                <w:rFonts w:ascii="Calibri" w:hAnsi="Calibri" w:cs="Tahoma"/>
                <w:b/>
                <w:color w:val="C00000"/>
              </w:rPr>
              <w:t>2</w:t>
            </w:r>
            <w:r w:rsidR="002C6CF3">
              <w:rPr>
                <w:rFonts w:ascii="Calibri" w:hAnsi="Calibri" w:cs="Tahoma"/>
                <w:b/>
                <w:color w:val="C00000"/>
              </w:rPr>
              <w:t>4</w:t>
            </w:r>
          </w:p>
        </w:tc>
      </w:tr>
      <w:tr w:rsidR="00F42F8D" w:rsidRPr="00C15D26" w14:paraId="196C43EB" w14:textId="77777777" w:rsidTr="002C6CF3">
        <w:tc>
          <w:tcPr>
            <w:tcW w:w="9327" w:type="dxa"/>
            <w:gridSpan w:val="2"/>
          </w:tcPr>
          <w:p w14:paraId="2D6F1458" w14:textId="6680677A" w:rsidR="00F42F8D" w:rsidRPr="00C15D26" w:rsidRDefault="00AA16D5" w:rsidP="00567EBA">
            <w:pPr>
              <w:spacing w:beforeLines="20" w:before="48" w:afterLines="20" w:after="48"/>
              <w:rPr>
                <w:rFonts w:ascii="Calibri" w:hAnsi="Calibri" w:cs="Tahoma"/>
              </w:rPr>
            </w:pPr>
            <w:r w:rsidRPr="00AA16D5">
              <w:rPr>
                <w:rFonts w:ascii="Calibri" w:hAnsi="Calibri" w:cs="Tahoma"/>
              </w:rPr>
              <w:t>Über die Vergabe des Stipendiums entscheidet der Gesellschaftsrat</w:t>
            </w:r>
            <w:r>
              <w:rPr>
                <w:rFonts w:ascii="Calibri" w:hAnsi="Calibri" w:cs="Tahoma"/>
              </w:rPr>
              <w:t xml:space="preserve"> </w:t>
            </w:r>
            <w:r w:rsidR="00F42F8D" w:rsidRPr="00C15D26">
              <w:rPr>
                <w:rFonts w:ascii="Calibri" w:hAnsi="Calibri" w:cs="Tahoma"/>
              </w:rPr>
              <w:t>des U</w:t>
            </w:r>
            <w:r w:rsidR="00CE60CC">
              <w:rPr>
                <w:rFonts w:ascii="Calibri" w:hAnsi="Calibri" w:cs="Tahoma"/>
              </w:rPr>
              <w:t>nibundes</w:t>
            </w:r>
            <w:r w:rsidR="00F25776">
              <w:rPr>
                <w:rFonts w:ascii="Calibri" w:hAnsi="Calibri" w:cs="Tahoma"/>
              </w:rPr>
              <w:t xml:space="preserve"> </w:t>
            </w:r>
            <w:r w:rsidR="004142F7">
              <w:rPr>
                <w:rFonts w:ascii="Calibri" w:hAnsi="Calibri" w:cs="Tahoma"/>
                <w:b/>
                <w:color w:val="002060"/>
              </w:rPr>
              <w:t>Ende</w:t>
            </w:r>
            <w:r w:rsidR="00D11B99">
              <w:rPr>
                <w:rFonts w:ascii="Calibri" w:hAnsi="Calibri" w:cs="Tahoma"/>
                <w:b/>
                <w:color w:val="002060"/>
              </w:rPr>
              <w:t xml:space="preserve"> </w:t>
            </w:r>
            <w:r w:rsidR="005D0B9F">
              <w:rPr>
                <w:rFonts w:ascii="Calibri" w:hAnsi="Calibri" w:cs="Tahoma"/>
                <w:b/>
                <w:color w:val="002060"/>
              </w:rPr>
              <w:t>März</w:t>
            </w:r>
            <w:r w:rsidR="002E345A">
              <w:rPr>
                <w:rFonts w:ascii="Calibri" w:hAnsi="Calibri" w:cs="Tahoma"/>
                <w:b/>
                <w:color w:val="002060"/>
              </w:rPr>
              <w:t xml:space="preserve"> 202</w:t>
            </w:r>
            <w:r w:rsidR="002C6CF3">
              <w:rPr>
                <w:rFonts w:ascii="Calibri" w:hAnsi="Calibri" w:cs="Tahoma"/>
                <w:b/>
                <w:color w:val="002060"/>
              </w:rPr>
              <w:t>5</w:t>
            </w:r>
          </w:p>
        </w:tc>
      </w:tr>
      <w:tr w:rsidR="00F42F8D" w:rsidRPr="00C15D26" w14:paraId="7D71DDD5" w14:textId="77777777" w:rsidTr="002C6CF3">
        <w:tc>
          <w:tcPr>
            <w:tcW w:w="9327" w:type="dxa"/>
            <w:gridSpan w:val="2"/>
          </w:tcPr>
          <w:p w14:paraId="697660F1" w14:textId="53A88DE5" w:rsidR="00F42F8D" w:rsidRPr="00EA77BE" w:rsidRDefault="00EA77BE" w:rsidP="00554D71">
            <w:pPr>
              <w:spacing w:beforeLines="20" w:before="48" w:afterLines="20" w:after="48"/>
              <w:rPr>
                <w:rFonts w:ascii="Calibri" w:hAnsi="Calibri" w:cs="Tahoma"/>
              </w:rPr>
            </w:pPr>
            <w:r w:rsidRPr="00EA77BE">
              <w:rPr>
                <w:rFonts w:ascii="Calibri" w:hAnsi="Calibri" w:cs="Tahoma"/>
              </w:rPr>
              <w:t xml:space="preserve">Das </w:t>
            </w:r>
            <w:r w:rsidRPr="00D11B99">
              <w:rPr>
                <w:rFonts w:ascii="Calibri" w:hAnsi="Calibri" w:cs="Tahoma"/>
                <w:b/>
                <w:color w:val="002060"/>
              </w:rPr>
              <w:t xml:space="preserve">Baron von </w:t>
            </w:r>
            <w:proofErr w:type="spellStart"/>
            <w:r w:rsidRPr="00D11B99">
              <w:rPr>
                <w:rFonts w:ascii="Calibri" w:hAnsi="Calibri" w:cs="Tahoma"/>
                <w:b/>
                <w:color w:val="002060"/>
              </w:rPr>
              <w:t>Swaine</w:t>
            </w:r>
            <w:proofErr w:type="spellEnd"/>
            <w:r w:rsidRPr="00D11B99">
              <w:rPr>
                <w:rFonts w:ascii="Calibri" w:hAnsi="Calibri" w:cs="Tahoma"/>
                <w:b/>
                <w:color w:val="002060"/>
              </w:rPr>
              <w:t>-Stipendium</w:t>
            </w:r>
            <w:r w:rsidRPr="00D11B99">
              <w:rPr>
                <w:rFonts w:ascii="Calibri" w:hAnsi="Calibri" w:cs="Tahoma"/>
                <w:color w:val="002060"/>
              </w:rPr>
              <w:t xml:space="preserve"> </w:t>
            </w:r>
            <w:r>
              <w:rPr>
                <w:rFonts w:ascii="Calibri" w:hAnsi="Calibri" w:cs="Tahoma"/>
              </w:rPr>
              <w:t xml:space="preserve">wird </w:t>
            </w:r>
            <w:r w:rsidR="00D11B99">
              <w:rPr>
                <w:rFonts w:ascii="Calibri" w:hAnsi="Calibri" w:cs="Tahoma"/>
              </w:rPr>
              <w:t>in der Regel jährlich</w:t>
            </w:r>
            <w:r>
              <w:rPr>
                <w:rFonts w:ascii="Calibri" w:hAnsi="Calibri" w:cs="Tahoma"/>
              </w:rPr>
              <w:t xml:space="preserve"> an eine </w:t>
            </w:r>
            <w:r w:rsidR="009C433A" w:rsidRPr="00C66F4B">
              <w:rPr>
                <w:rFonts w:ascii="Calibri" w:hAnsi="Calibri" w:cs="Tahoma"/>
              </w:rPr>
              <w:t xml:space="preserve">herausragende </w:t>
            </w:r>
            <w:r w:rsidRPr="00C66F4B">
              <w:rPr>
                <w:rFonts w:ascii="Calibri" w:hAnsi="Calibri" w:cs="Tahoma"/>
              </w:rPr>
              <w:t>Studentin</w:t>
            </w:r>
            <w:r>
              <w:rPr>
                <w:rFonts w:ascii="Calibri" w:hAnsi="Calibri" w:cs="Tahoma"/>
              </w:rPr>
              <w:t xml:space="preserve"> der Naturwissenschaften </w:t>
            </w:r>
            <w:r w:rsidR="009C433A">
              <w:rPr>
                <w:rFonts w:ascii="Calibri" w:hAnsi="Calibri" w:cs="Tahoma"/>
              </w:rPr>
              <w:t xml:space="preserve">(Biologie, Chemie, Physik) </w:t>
            </w:r>
            <w:r>
              <w:rPr>
                <w:rFonts w:ascii="Calibri" w:hAnsi="Calibri" w:cs="Tahoma"/>
              </w:rPr>
              <w:t>zur Unterstützung eines Studienaufenthalts in den USA verliehen.</w:t>
            </w:r>
            <w:r w:rsidR="00F25776">
              <w:rPr>
                <w:rFonts w:ascii="Calibri" w:hAnsi="Calibri" w:cs="Tahoma"/>
              </w:rPr>
              <w:t xml:space="preserve"> Der Universitätsbund kann auch Teilstipendien vergeben, wenn der Studienaufenthalt</w:t>
            </w:r>
            <w:r w:rsidR="00755102">
              <w:rPr>
                <w:rFonts w:ascii="Calibri" w:hAnsi="Calibri" w:cs="Tahoma"/>
              </w:rPr>
              <w:t xml:space="preserve"> durch andere Quellen kofinanziert wird.</w:t>
            </w:r>
            <w:r w:rsidR="00D11B99">
              <w:rPr>
                <w:rFonts w:ascii="Calibri" w:hAnsi="Calibri" w:cs="Tahoma"/>
              </w:rPr>
              <w:t xml:space="preserve"> Im Jahr 20</w:t>
            </w:r>
            <w:r w:rsidR="002E345A">
              <w:rPr>
                <w:rFonts w:ascii="Calibri" w:hAnsi="Calibri" w:cs="Tahoma"/>
              </w:rPr>
              <w:t>2</w:t>
            </w:r>
            <w:r w:rsidR="00C66F4B">
              <w:rPr>
                <w:rFonts w:ascii="Calibri" w:hAnsi="Calibri" w:cs="Tahoma"/>
              </w:rPr>
              <w:t>5</w:t>
            </w:r>
            <w:r w:rsidR="00D11B99">
              <w:rPr>
                <w:rFonts w:ascii="Calibri" w:hAnsi="Calibri" w:cs="Tahoma"/>
              </w:rPr>
              <w:t xml:space="preserve"> beträgt die Höhe des Stipendiums </w:t>
            </w:r>
            <w:r w:rsidR="00D11B99" w:rsidRPr="00D11B99">
              <w:rPr>
                <w:rFonts w:ascii="Calibri" w:hAnsi="Calibri" w:cs="Tahoma"/>
                <w:b/>
              </w:rPr>
              <w:t>4.000 Euro.</w:t>
            </w:r>
          </w:p>
        </w:tc>
      </w:tr>
    </w:tbl>
    <w:p w14:paraId="14581DE2" w14:textId="77777777" w:rsidR="00ED6FDB" w:rsidRPr="00D11B99" w:rsidRDefault="00F42F8D" w:rsidP="00F42F8D">
      <w:pPr>
        <w:spacing w:before="120" w:after="120"/>
        <w:jc w:val="center"/>
        <w:rPr>
          <w:rFonts w:ascii="Calibri" w:hAnsi="Calibri" w:cs="Times New Roman"/>
          <w:b/>
          <w:sz w:val="24"/>
        </w:rPr>
      </w:pPr>
      <w:r w:rsidRPr="00D11B99">
        <w:rPr>
          <w:rFonts w:ascii="Calibri" w:hAnsi="Calibri" w:cs="Times New Roman"/>
          <w:b/>
          <w:sz w:val="24"/>
        </w:rPr>
        <w:t xml:space="preserve">Angaben </w:t>
      </w:r>
      <w:r w:rsidR="00E64AC2" w:rsidRPr="00D11B99">
        <w:rPr>
          <w:rFonts w:ascii="Calibri" w:hAnsi="Calibri" w:cs="Times New Roman"/>
          <w:b/>
          <w:sz w:val="24"/>
        </w:rPr>
        <w:t>zum Antrag</w:t>
      </w:r>
    </w:p>
    <w:tbl>
      <w:tblPr>
        <w:tblStyle w:val="Tabellenraster"/>
        <w:tblW w:w="9359" w:type="dxa"/>
        <w:tblInd w:w="-147" w:type="dxa"/>
        <w:tblLook w:val="04A0" w:firstRow="1" w:lastRow="0" w:firstColumn="1" w:lastColumn="0" w:noHBand="0" w:noVBand="1"/>
      </w:tblPr>
      <w:tblGrid>
        <w:gridCol w:w="5358"/>
        <w:gridCol w:w="4001"/>
      </w:tblGrid>
      <w:tr w:rsidR="00ED6FDB" w:rsidRPr="00C15D26" w14:paraId="1076BD13" w14:textId="77777777" w:rsidTr="002C6CF3">
        <w:tc>
          <w:tcPr>
            <w:tcW w:w="5358" w:type="dxa"/>
          </w:tcPr>
          <w:p w14:paraId="137F10FD" w14:textId="77777777" w:rsidR="00ED6FDB" w:rsidRPr="00C15D26" w:rsidRDefault="00ED6FDB" w:rsidP="009C1757">
            <w:pPr>
              <w:spacing w:beforeLines="20" w:before="48" w:afterLines="20" w:after="48"/>
              <w:rPr>
                <w:rFonts w:ascii="Calibri" w:hAnsi="Calibri" w:cs="Times New Roman"/>
              </w:rPr>
            </w:pPr>
            <w:r w:rsidRPr="00C15D26">
              <w:rPr>
                <w:rFonts w:ascii="Calibri" w:hAnsi="Calibri" w:cs="Times New Roman"/>
              </w:rPr>
              <w:t>An</w:t>
            </w:r>
            <w:r w:rsidR="00CE60CC">
              <w:rPr>
                <w:rFonts w:ascii="Calibri" w:hAnsi="Calibri" w:cs="Times New Roman"/>
              </w:rPr>
              <w:t>tragsteller</w:t>
            </w:r>
            <w:r w:rsidRPr="00C15D26">
              <w:rPr>
                <w:rFonts w:ascii="Calibri" w:hAnsi="Calibri" w:cs="Times New Roman"/>
              </w:rPr>
              <w:t>in</w:t>
            </w:r>
            <w:r w:rsidR="00EA77BE">
              <w:rPr>
                <w:rFonts w:ascii="Calibri" w:hAnsi="Calibri" w:cs="Times New Roman"/>
              </w:rPr>
              <w:t xml:space="preserve"> (Name)</w:t>
            </w:r>
          </w:p>
        </w:tc>
        <w:tc>
          <w:tcPr>
            <w:tcW w:w="4001" w:type="dxa"/>
          </w:tcPr>
          <w:p w14:paraId="0CBB81FF" w14:textId="77777777" w:rsidR="00ED6FDB" w:rsidRPr="00C15D26" w:rsidRDefault="00ED6FDB" w:rsidP="009C1757">
            <w:pPr>
              <w:spacing w:beforeLines="20" w:before="48" w:after="20"/>
              <w:rPr>
                <w:rFonts w:ascii="Calibri" w:hAnsi="Calibri" w:cs="Times New Roman"/>
              </w:rPr>
            </w:pPr>
          </w:p>
        </w:tc>
      </w:tr>
      <w:tr w:rsidR="00ED6FDB" w:rsidRPr="00C15D26" w14:paraId="0D58CCEE" w14:textId="77777777" w:rsidTr="002C6CF3">
        <w:tc>
          <w:tcPr>
            <w:tcW w:w="5358" w:type="dxa"/>
          </w:tcPr>
          <w:p w14:paraId="3640468A" w14:textId="77777777" w:rsidR="00ED6FDB" w:rsidRDefault="00934A1D" w:rsidP="009C1757">
            <w:pPr>
              <w:spacing w:beforeLines="20" w:before="48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Anschrift</w:t>
            </w:r>
          </w:p>
          <w:p w14:paraId="5ADEDE4B" w14:textId="77777777" w:rsidR="00D11B99" w:rsidRPr="00C15D26" w:rsidRDefault="00D11B99" w:rsidP="009C1757">
            <w:pPr>
              <w:spacing w:beforeLines="20" w:before="48" w:afterLines="20" w:after="48"/>
              <w:rPr>
                <w:rFonts w:ascii="Calibri" w:hAnsi="Calibri" w:cs="Times New Roman"/>
              </w:rPr>
            </w:pPr>
          </w:p>
        </w:tc>
        <w:tc>
          <w:tcPr>
            <w:tcW w:w="4001" w:type="dxa"/>
          </w:tcPr>
          <w:p w14:paraId="3302CBFF" w14:textId="77777777" w:rsidR="001B75DD" w:rsidRPr="00C15D26" w:rsidRDefault="009C1757" w:rsidP="009C1757">
            <w:pPr>
              <w:spacing w:beforeLines="20" w:before="48" w:after="2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br/>
            </w:r>
          </w:p>
        </w:tc>
      </w:tr>
      <w:tr w:rsidR="008956C3" w:rsidRPr="00C15D26" w14:paraId="446BF217" w14:textId="77777777" w:rsidTr="002C6CF3">
        <w:tc>
          <w:tcPr>
            <w:tcW w:w="5358" w:type="dxa"/>
          </w:tcPr>
          <w:p w14:paraId="22BA9164" w14:textId="77777777" w:rsidR="008956C3" w:rsidRDefault="008956C3" w:rsidP="009C1757">
            <w:pPr>
              <w:spacing w:beforeLines="20" w:before="48" w:afterLines="20" w:after="48"/>
              <w:rPr>
                <w:rFonts w:ascii="Calibri" w:hAnsi="Calibri" w:cs="Times New Roman"/>
              </w:rPr>
            </w:pPr>
            <w:proofErr w:type="gramStart"/>
            <w:r>
              <w:rPr>
                <w:rFonts w:ascii="Calibri" w:hAnsi="Calibri" w:cs="Times New Roman"/>
              </w:rPr>
              <w:t>E-Mai</w:t>
            </w:r>
            <w:r w:rsidR="00934A1D">
              <w:rPr>
                <w:rFonts w:ascii="Calibri" w:hAnsi="Calibri" w:cs="Times New Roman"/>
              </w:rPr>
              <w:t>l Adresse</w:t>
            </w:r>
            <w:proofErr w:type="gramEnd"/>
          </w:p>
        </w:tc>
        <w:tc>
          <w:tcPr>
            <w:tcW w:w="4001" w:type="dxa"/>
          </w:tcPr>
          <w:p w14:paraId="6A687561" w14:textId="77777777" w:rsidR="008956C3" w:rsidRPr="00C15D26" w:rsidRDefault="008956C3" w:rsidP="009C1757">
            <w:pPr>
              <w:spacing w:beforeLines="20" w:before="48" w:after="20"/>
              <w:rPr>
                <w:rFonts w:ascii="Calibri" w:hAnsi="Calibri" w:cs="Times New Roman"/>
              </w:rPr>
            </w:pPr>
          </w:p>
        </w:tc>
      </w:tr>
      <w:tr w:rsidR="008956C3" w:rsidRPr="00C15D26" w14:paraId="4BB2E5E8" w14:textId="77777777" w:rsidTr="002C6CF3">
        <w:tc>
          <w:tcPr>
            <w:tcW w:w="5358" w:type="dxa"/>
          </w:tcPr>
          <w:p w14:paraId="7C332CC0" w14:textId="77777777" w:rsidR="008956C3" w:rsidRDefault="008956C3" w:rsidP="009C1757">
            <w:pPr>
              <w:spacing w:beforeLines="20" w:before="48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Telefon-Nr.</w:t>
            </w:r>
          </w:p>
        </w:tc>
        <w:tc>
          <w:tcPr>
            <w:tcW w:w="4001" w:type="dxa"/>
          </w:tcPr>
          <w:p w14:paraId="5248BE21" w14:textId="77777777" w:rsidR="008956C3" w:rsidRPr="00C15D26" w:rsidRDefault="008956C3" w:rsidP="009C1757">
            <w:pPr>
              <w:spacing w:beforeLines="20" w:before="48" w:after="20"/>
              <w:rPr>
                <w:rFonts w:ascii="Calibri" w:hAnsi="Calibri" w:cs="Times New Roman"/>
              </w:rPr>
            </w:pPr>
          </w:p>
        </w:tc>
      </w:tr>
      <w:tr w:rsidR="00ED6FDB" w:rsidRPr="00C15D26" w14:paraId="5A38EB15" w14:textId="77777777" w:rsidTr="002C6CF3">
        <w:tc>
          <w:tcPr>
            <w:tcW w:w="5358" w:type="dxa"/>
          </w:tcPr>
          <w:p w14:paraId="292AE108" w14:textId="77777777" w:rsidR="00E64AC2" w:rsidRPr="00C15D26" w:rsidRDefault="00EA77BE" w:rsidP="009C1757">
            <w:pPr>
              <w:spacing w:beforeLines="20" w:before="48" w:afterLines="20" w:after="4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Studienfach</w:t>
            </w:r>
            <w:r w:rsidR="00934A1D">
              <w:rPr>
                <w:rFonts w:ascii="Calibri" w:hAnsi="Calibri" w:cs="Times New Roman"/>
              </w:rPr>
              <w:t xml:space="preserve"> und Studiengang (z. B. Diplom, Master oder Promotion)</w:t>
            </w:r>
          </w:p>
        </w:tc>
        <w:tc>
          <w:tcPr>
            <w:tcW w:w="4001" w:type="dxa"/>
          </w:tcPr>
          <w:p w14:paraId="6D07AB06" w14:textId="77777777" w:rsidR="00ED6FDB" w:rsidRPr="00C15D26" w:rsidRDefault="00ED6FDB" w:rsidP="009C1757">
            <w:pPr>
              <w:spacing w:beforeLines="20" w:before="48" w:after="20"/>
              <w:rPr>
                <w:rFonts w:ascii="Calibri" w:hAnsi="Calibri" w:cs="Times New Roman"/>
              </w:rPr>
            </w:pPr>
          </w:p>
        </w:tc>
      </w:tr>
      <w:tr w:rsidR="001A7176" w:rsidRPr="008C3511" w14:paraId="27A2EF58" w14:textId="77777777" w:rsidTr="002C6CF3">
        <w:tc>
          <w:tcPr>
            <w:tcW w:w="5358" w:type="dxa"/>
          </w:tcPr>
          <w:p w14:paraId="549F5FAA" w14:textId="77777777" w:rsidR="001A7176" w:rsidRPr="008C3511" w:rsidRDefault="001A0CB7" w:rsidP="009C1757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4139CF">
              <w:rPr>
                <w:rFonts w:ascii="Calibri" w:hAnsi="Calibri" w:cs="Calibri"/>
              </w:rPr>
              <w:t>Wo ist der Studi</w:t>
            </w:r>
            <w:r>
              <w:rPr>
                <w:rFonts w:ascii="Calibri" w:hAnsi="Calibri" w:cs="Calibri"/>
              </w:rPr>
              <w:t>enaufenthalt in den USA geplant</w:t>
            </w:r>
            <w:r>
              <w:rPr>
                <w:rFonts w:ascii="Calibri" w:hAnsi="Calibri" w:cs="Calibri"/>
              </w:rPr>
              <w:br/>
            </w:r>
            <w:r w:rsidRPr="004139CF">
              <w:rPr>
                <w:rFonts w:ascii="Calibri" w:hAnsi="Calibri" w:cs="Calibri"/>
              </w:rPr>
              <w:t>(Universität bzw. Institut oder Labor)?</w:t>
            </w:r>
          </w:p>
        </w:tc>
        <w:tc>
          <w:tcPr>
            <w:tcW w:w="4001" w:type="dxa"/>
          </w:tcPr>
          <w:p w14:paraId="0125F133" w14:textId="77777777" w:rsidR="001A7176" w:rsidRPr="008C3511" w:rsidRDefault="001A7176" w:rsidP="009C1757">
            <w:pPr>
              <w:tabs>
                <w:tab w:val="left" w:pos="459"/>
              </w:tabs>
              <w:spacing w:beforeLines="20" w:before="48" w:after="20"/>
              <w:rPr>
                <w:rFonts w:ascii="Calibri" w:hAnsi="Calibri" w:cs="Calibri"/>
              </w:rPr>
            </w:pPr>
          </w:p>
        </w:tc>
      </w:tr>
      <w:tr w:rsidR="001A7176" w:rsidRPr="008C3511" w14:paraId="73F3F4BF" w14:textId="77777777" w:rsidTr="002C6CF3">
        <w:tc>
          <w:tcPr>
            <w:tcW w:w="5358" w:type="dxa"/>
          </w:tcPr>
          <w:p w14:paraId="30C4D731" w14:textId="77777777" w:rsidR="00A73A04" w:rsidRPr="008C3511" w:rsidRDefault="001A0CB7" w:rsidP="009C1757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4139CF">
              <w:rPr>
                <w:rFonts w:ascii="Calibri" w:hAnsi="Calibri" w:cs="Calibri"/>
              </w:rPr>
              <w:t>Wann soll der Studienaufenthalt stattfinden?</w:t>
            </w:r>
          </w:p>
        </w:tc>
        <w:tc>
          <w:tcPr>
            <w:tcW w:w="4001" w:type="dxa"/>
          </w:tcPr>
          <w:p w14:paraId="0A803813" w14:textId="77777777" w:rsidR="001A7176" w:rsidRPr="00C96B20" w:rsidRDefault="001A7176" w:rsidP="009C1757">
            <w:pPr>
              <w:tabs>
                <w:tab w:val="left" w:pos="459"/>
              </w:tabs>
              <w:spacing w:beforeLines="20" w:before="48" w:after="20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755102" w:rsidRPr="00755102" w14:paraId="0DA919BA" w14:textId="77777777" w:rsidTr="002C6CF3">
        <w:tc>
          <w:tcPr>
            <w:tcW w:w="5358" w:type="dxa"/>
          </w:tcPr>
          <w:p w14:paraId="710142A6" w14:textId="77777777" w:rsidR="00755102" w:rsidRPr="00755102" w:rsidRDefault="00755102" w:rsidP="00755102">
            <w:pPr>
              <w:spacing w:beforeLines="20" w:before="48" w:afterLines="20" w:after="4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Erhalten Sie für den Studienaufenthalt Zuschussmittel </w:t>
            </w:r>
            <w:r w:rsidRPr="00755102">
              <w:rPr>
                <w:rFonts w:ascii="Calibri" w:hAnsi="Calibri" w:cs="Calibri"/>
              </w:rPr>
              <w:t>von anderer Seite</w:t>
            </w:r>
            <w:r>
              <w:rPr>
                <w:rFonts w:ascii="Calibri" w:hAnsi="Calibri" w:cs="Calibri"/>
              </w:rPr>
              <w:t xml:space="preserve"> oder haben Sie einen weiteren Antrag gestellt</w:t>
            </w:r>
            <w:r w:rsidRPr="00755102">
              <w:rPr>
                <w:rFonts w:ascii="Calibri" w:hAnsi="Calibri" w:cs="Calibri"/>
              </w:rPr>
              <w:t>?</w:t>
            </w:r>
          </w:p>
        </w:tc>
        <w:tc>
          <w:tcPr>
            <w:tcW w:w="4001" w:type="dxa"/>
          </w:tcPr>
          <w:p w14:paraId="5866DB41" w14:textId="77777777" w:rsidR="00755102" w:rsidRPr="00755102" w:rsidRDefault="00000000" w:rsidP="00755102">
            <w:pPr>
              <w:spacing w:beforeLines="20" w:before="48" w:afterLines="20" w:after="4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6104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102" w:rsidRPr="0075510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5102" w:rsidRPr="00755102">
              <w:rPr>
                <w:rFonts w:ascii="Calibri" w:hAnsi="Calibri" w:cs="Calibri"/>
              </w:rPr>
              <w:tab/>
              <w:t>ja</w:t>
            </w:r>
          </w:p>
          <w:p w14:paraId="7CF63DAD" w14:textId="77777777" w:rsidR="00755102" w:rsidRPr="00755102" w:rsidRDefault="00000000" w:rsidP="00755102">
            <w:pPr>
              <w:spacing w:beforeLines="20" w:before="48" w:afterLines="20" w:after="48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148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102" w:rsidRPr="0075510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55102" w:rsidRPr="00755102">
              <w:rPr>
                <w:rFonts w:ascii="Calibri" w:hAnsi="Calibri" w:cs="Calibri"/>
              </w:rPr>
              <w:tab/>
              <w:t>nein</w:t>
            </w:r>
          </w:p>
        </w:tc>
      </w:tr>
      <w:tr w:rsidR="00755102" w:rsidRPr="00755102" w14:paraId="1427C365" w14:textId="77777777" w:rsidTr="002C6CF3">
        <w:tc>
          <w:tcPr>
            <w:tcW w:w="5358" w:type="dxa"/>
          </w:tcPr>
          <w:p w14:paraId="2B4C9C0F" w14:textId="77777777" w:rsidR="00755102" w:rsidRPr="00755102" w:rsidRDefault="00755102" w:rsidP="00755102">
            <w:pPr>
              <w:spacing w:beforeLines="20" w:before="48" w:afterLines="20" w:after="48"/>
              <w:rPr>
                <w:rFonts w:ascii="Calibri" w:hAnsi="Calibri" w:cs="Calibri"/>
              </w:rPr>
            </w:pPr>
            <w:r w:rsidRPr="00755102">
              <w:rPr>
                <w:rFonts w:ascii="Calibri" w:hAnsi="Calibri" w:cs="Calibri"/>
              </w:rPr>
              <w:t>Wenn ja, von wem</w:t>
            </w:r>
            <w:r>
              <w:rPr>
                <w:rFonts w:ascii="Calibri" w:hAnsi="Calibri" w:cs="Calibri"/>
              </w:rPr>
              <w:t>/bei wem</w:t>
            </w:r>
            <w:r w:rsidRPr="00755102">
              <w:rPr>
                <w:rFonts w:ascii="Calibri" w:hAnsi="Calibri" w:cs="Calibri"/>
              </w:rPr>
              <w:t xml:space="preserve"> und in welcher Höhe?</w:t>
            </w:r>
          </w:p>
          <w:p w14:paraId="350BBAB9" w14:textId="77777777" w:rsidR="00755102" w:rsidRPr="00811E86" w:rsidRDefault="00755102" w:rsidP="00755102">
            <w:pPr>
              <w:spacing w:beforeLines="20" w:before="48" w:afterLines="20" w:after="4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01" w:type="dxa"/>
          </w:tcPr>
          <w:p w14:paraId="1E072BCB" w14:textId="77777777" w:rsidR="00755102" w:rsidRPr="00755102" w:rsidRDefault="00755102" w:rsidP="00755102">
            <w:pPr>
              <w:spacing w:beforeLines="20" w:before="48" w:afterLines="20" w:after="48"/>
              <w:rPr>
                <w:rFonts w:ascii="Calibri" w:hAnsi="Calibri" w:cs="Calibri"/>
              </w:rPr>
            </w:pPr>
          </w:p>
        </w:tc>
      </w:tr>
    </w:tbl>
    <w:p w14:paraId="547FB974" w14:textId="77777777" w:rsidR="003D1E9B" w:rsidRPr="00C15D26" w:rsidRDefault="003D1E9B">
      <w:pPr>
        <w:rPr>
          <w:rFonts w:ascii="Calibri" w:hAnsi="Calibri" w:cs="Times New Roman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C4A8A" w:rsidRPr="00C15D26" w14:paraId="3D9FFAED" w14:textId="77777777" w:rsidTr="002C6CF3">
        <w:tc>
          <w:tcPr>
            <w:tcW w:w="9356" w:type="dxa"/>
          </w:tcPr>
          <w:p w14:paraId="42FA8715" w14:textId="77777777" w:rsidR="00CC4A8A" w:rsidRPr="00D11B99" w:rsidRDefault="00934A1D" w:rsidP="00934A1D">
            <w:pPr>
              <w:pStyle w:val="p6"/>
              <w:tabs>
                <w:tab w:val="left" w:pos="7371"/>
              </w:tabs>
              <w:spacing w:before="20" w:after="120" w:line="240" w:lineRule="auto"/>
              <w:rPr>
                <w:rFonts w:ascii="Calibri" w:eastAsiaTheme="minorHAnsi" w:hAnsi="Calibri" w:cs="Tahoma"/>
                <w:b/>
                <w:color w:val="002060"/>
                <w:sz w:val="22"/>
                <w:szCs w:val="22"/>
                <w:lang w:eastAsia="en-US"/>
              </w:rPr>
            </w:pPr>
            <w:r w:rsidRPr="00D11B99">
              <w:rPr>
                <w:rFonts w:ascii="Calibri" w:eastAsiaTheme="minorHAnsi" w:hAnsi="Calibri" w:cs="Tahoma"/>
                <w:b/>
                <w:color w:val="002060"/>
                <w:sz w:val="22"/>
                <w:szCs w:val="22"/>
                <w:lang w:eastAsia="en-US"/>
              </w:rPr>
              <w:t>Legen Sie diesem Antrag folgende Unterlagen bei:</w:t>
            </w:r>
          </w:p>
          <w:p w14:paraId="201D18B5" w14:textId="77777777" w:rsidR="00626AF4" w:rsidRPr="00C15D26" w:rsidRDefault="00F25776" w:rsidP="00934A1D">
            <w:pPr>
              <w:pStyle w:val="p6"/>
              <w:numPr>
                <w:ilvl w:val="0"/>
                <w:numId w:val="6"/>
              </w:numPr>
              <w:tabs>
                <w:tab w:val="left" w:pos="7371"/>
              </w:tabs>
              <w:spacing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Lebenslauf (</w:t>
            </w:r>
            <w:r w:rsidR="00934A1D">
              <w:rPr>
                <w:rFonts w:ascii="Calibri" w:hAnsi="Calibri"/>
                <w:sz w:val="22"/>
                <w:szCs w:val="22"/>
              </w:rPr>
              <w:t xml:space="preserve">1 </w:t>
            </w:r>
            <w:r>
              <w:rPr>
                <w:rFonts w:ascii="Calibri" w:hAnsi="Calibri"/>
                <w:sz w:val="22"/>
                <w:szCs w:val="22"/>
              </w:rPr>
              <w:t xml:space="preserve">– 2 </w:t>
            </w:r>
            <w:r w:rsidR="00934A1D">
              <w:rPr>
                <w:rFonts w:ascii="Calibri" w:hAnsi="Calibri"/>
                <w:sz w:val="22"/>
                <w:szCs w:val="22"/>
              </w:rPr>
              <w:t>Seite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="009C433A">
              <w:rPr>
                <w:rFonts w:ascii="Calibri" w:hAnsi="Calibri"/>
                <w:sz w:val="22"/>
                <w:szCs w:val="22"/>
              </w:rPr>
              <w:t>, incl. Angaben zu Abitur- und Studienleistungen (Bachelor, Master)</w:t>
            </w:r>
            <w:r w:rsidR="00934A1D">
              <w:rPr>
                <w:rFonts w:ascii="Calibri" w:hAnsi="Calibri"/>
                <w:sz w:val="22"/>
                <w:szCs w:val="22"/>
              </w:rPr>
              <w:t>)</w:t>
            </w:r>
          </w:p>
          <w:p w14:paraId="174996B2" w14:textId="77777777" w:rsidR="00934A1D" w:rsidRPr="00934A1D" w:rsidRDefault="00934A1D" w:rsidP="00934A1D">
            <w:pPr>
              <w:pStyle w:val="p6"/>
              <w:numPr>
                <w:ilvl w:val="0"/>
                <w:numId w:val="6"/>
              </w:numPr>
              <w:tabs>
                <w:tab w:val="left" w:pos="7371"/>
              </w:tabs>
              <w:spacing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934A1D">
              <w:rPr>
                <w:rFonts w:ascii="Calibri" w:hAnsi="Calibri"/>
                <w:sz w:val="22"/>
                <w:szCs w:val="22"/>
              </w:rPr>
              <w:t>Erläuterung des Aufenthaltszwecks und Wahl des Ortes (max. 1 Seite)</w:t>
            </w:r>
          </w:p>
          <w:p w14:paraId="7D26F451" w14:textId="77777777" w:rsidR="00CC4A8A" w:rsidRPr="00934A1D" w:rsidRDefault="00486295" w:rsidP="00934A1D">
            <w:pPr>
              <w:pStyle w:val="p6"/>
              <w:numPr>
                <w:ilvl w:val="0"/>
                <w:numId w:val="6"/>
              </w:numPr>
              <w:tabs>
                <w:tab w:val="left" w:pos="7371"/>
              </w:tabs>
              <w:spacing w:line="240" w:lineRule="auto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Empfehlungsschreiben eines </w:t>
            </w:r>
            <w:r w:rsidR="001B75DD">
              <w:rPr>
                <w:rFonts w:ascii="Calibri" w:hAnsi="Calibri"/>
                <w:sz w:val="22"/>
                <w:szCs w:val="22"/>
              </w:rPr>
              <w:t xml:space="preserve">Dozenten oder einer Dozentin der Uni Würzburg </w:t>
            </w:r>
            <w:r>
              <w:rPr>
                <w:rFonts w:ascii="Calibri" w:hAnsi="Calibri"/>
                <w:sz w:val="22"/>
                <w:szCs w:val="22"/>
              </w:rPr>
              <w:t>(max. 1 Seite)</w:t>
            </w:r>
          </w:p>
          <w:p w14:paraId="5A77B678" w14:textId="77777777" w:rsidR="00C96B20" w:rsidRPr="00934A1D" w:rsidRDefault="00C96B20" w:rsidP="00C96B20">
            <w:pPr>
              <w:pStyle w:val="p6"/>
              <w:tabs>
                <w:tab w:val="left" w:pos="7371"/>
              </w:tabs>
              <w:spacing w:line="240" w:lineRule="auto"/>
              <w:rPr>
                <w:rFonts w:ascii="Calibri" w:hAnsi="Calibri"/>
                <w:sz w:val="22"/>
              </w:rPr>
            </w:pPr>
          </w:p>
        </w:tc>
      </w:tr>
    </w:tbl>
    <w:p w14:paraId="3D6A2E10" w14:textId="77777777" w:rsidR="009C1757" w:rsidRPr="00811E86" w:rsidRDefault="009C1757" w:rsidP="00261B0F">
      <w:pPr>
        <w:pStyle w:val="p5"/>
        <w:spacing w:line="-280" w:lineRule="auto"/>
        <w:rPr>
          <w:rFonts w:ascii="Calibri" w:hAnsi="Calibri"/>
          <w:sz w:val="28"/>
          <w:szCs w:val="28"/>
        </w:rPr>
      </w:pPr>
    </w:p>
    <w:p w14:paraId="2D75FF18" w14:textId="77777777" w:rsidR="009C1757" w:rsidRPr="00811E86" w:rsidRDefault="009C1757" w:rsidP="00261B0F">
      <w:pPr>
        <w:pStyle w:val="p5"/>
        <w:spacing w:line="-280" w:lineRule="auto"/>
        <w:rPr>
          <w:rFonts w:ascii="Calibri" w:hAnsi="Calibri"/>
          <w:sz w:val="28"/>
          <w:szCs w:val="28"/>
        </w:rPr>
      </w:pPr>
    </w:p>
    <w:p w14:paraId="22C8090C" w14:textId="77777777" w:rsidR="009C1757" w:rsidRDefault="009C1757" w:rsidP="00261B0F">
      <w:pPr>
        <w:pStyle w:val="p5"/>
        <w:spacing w:line="-28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……………………………………………</w:t>
      </w:r>
      <w:r w:rsidR="00BE4735">
        <w:rPr>
          <w:rFonts w:ascii="Calibri" w:hAnsi="Calibri"/>
          <w:szCs w:val="24"/>
        </w:rPr>
        <w:t>………</w:t>
      </w:r>
      <w:r>
        <w:rPr>
          <w:rFonts w:ascii="Calibri" w:hAnsi="Calibri"/>
          <w:szCs w:val="24"/>
        </w:rPr>
        <w:t>……</w:t>
      </w:r>
    </w:p>
    <w:p w14:paraId="6F0FD637" w14:textId="77777777" w:rsidR="009C1757" w:rsidRPr="00755102" w:rsidRDefault="009C1757" w:rsidP="00261B0F">
      <w:pPr>
        <w:pStyle w:val="p5"/>
        <w:spacing w:line="-280" w:lineRule="auto"/>
        <w:rPr>
          <w:rFonts w:ascii="Calibri" w:hAnsi="Calibri"/>
          <w:sz w:val="22"/>
          <w:szCs w:val="24"/>
        </w:rPr>
      </w:pPr>
      <w:r w:rsidRPr="00755102">
        <w:rPr>
          <w:rFonts w:ascii="Calibri" w:hAnsi="Calibri"/>
          <w:sz w:val="22"/>
          <w:szCs w:val="24"/>
        </w:rPr>
        <w:t>Datum und Unterschrift</w:t>
      </w:r>
    </w:p>
    <w:sectPr w:rsidR="009C1757" w:rsidRPr="00755102" w:rsidSect="006C683D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5FA61" w14:textId="77777777" w:rsidR="006B5BCC" w:rsidRDefault="006B5BCC" w:rsidP="00EA54A8">
      <w:r>
        <w:separator/>
      </w:r>
    </w:p>
  </w:endnote>
  <w:endnote w:type="continuationSeparator" w:id="0">
    <w:p w14:paraId="4DD6988D" w14:textId="77777777" w:rsidR="006B5BCC" w:rsidRDefault="006B5BCC" w:rsidP="00EA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2935919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5337701" w14:textId="77777777" w:rsidR="001B75DD" w:rsidRDefault="001B75DD">
        <w:pPr>
          <w:pStyle w:val="Fuzeile"/>
          <w:jc w:val="right"/>
          <w:rPr>
            <w:rFonts w:asciiTheme="majorHAnsi" w:hAnsiTheme="majorHAnsi"/>
            <w:sz w:val="28"/>
            <w:szCs w:val="28"/>
          </w:rPr>
        </w:pPr>
        <w:r w:rsidRPr="00EA54A8">
          <w:rPr>
            <w:rFonts w:ascii="Times New Roman" w:hAnsi="Times New Roman" w:cs="Times New Roman"/>
            <w:sz w:val="24"/>
            <w:szCs w:val="28"/>
          </w:rPr>
          <w:t xml:space="preserve">S. </w:t>
        </w:r>
        <w:r w:rsidRPr="00EA54A8">
          <w:rPr>
            <w:rFonts w:ascii="Times New Roman" w:hAnsi="Times New Roman" w:cs="Times New Roman"/>
            <w:sz w:val="20"/>
          </w:rPr>
          <w:fldChar w:fldCharType="begin"/>
        </w:r>
        <w:r w:rsidRPr="00EA54A8">
          <w:rPr>
            <w:rFonts w:ascii="Times New Roman" w:hAnsi="Times New Roman" w:cs="Times New Roman"/>
            <w:sz w:val="20"/>
          </w:rPr>
          <w:instrText xml:space="preserve"> PAGE    \* MERGEFORMAT </w:instrText>
        </w:r>
        <w:r w:rsidRPr="00EA54A8">
          <w:rPr>
            <w:rFonts w:ascii="Times New Roman" w:hAnsi="Times New Roman" w:cs="Times New Roman"/>
            <w:sz w:val="20"/>
          </w:rPr>
          <w:fldChar w:fldCharType="separate"/>
        </w:r>
        <w:r w:rsidR="00B546A3" w:rsidRPr="00B546A3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EA54A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52694F5B" w14:textId="77777777" w:rsidR="001B75DD" w:rsidRDefault="001B7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5B361" w14:textId="77777777" w:rsidR="006B5BCC" w:rsidRDefault="006B5BCC" w:rsidP="00EA54A8">
      <w:r>
        <w:separator/>
      </w:r>
    </w:p>
  </w:footnote>
  <w:footnote w:type="continuationSeparator" w:id="0">
    <w:p w14:paraId="135C9E63" w14:textId="77777777" w:rsidR="006B5BCC" w:rsidRDefault="006B5BCC" w:rsidP="00EA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8490" w14:textId="77777777" w:rsidR="001B75DD" w:rsidRDefault="001B75DD">
    <w:pPr>
      <w:pStyle w:val="Kopfzeil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02"/>
      <w:gridCol w:w="4458"/>
    </w:tblGrid>
    <w:tr w:rsidR="001B75DD" w14:paraId="0D4755ED" w14:textId="77777777" w:rsidTr="004443E3">
      <w:tc>
        <w:tcPr>
          <w:tcW w:w="4644" w:type="dxa"/>
        </w:tcPr>
        <w:p w14:paraId="434D8CF0" w14:textId="77777777" w:rsidR="001B75DD" w:rsidRDefault="001B75DD" w:rsidP="00EA54A8">
          <w:pPr>
            <w:pStyle w:val="Kopfzeile"/>
          </w:pPr>
          <w:r w:rsidRPr="00B7659A">
            <w:rPr>
              <w:noProof/>
            </w:rPr>
            <w:drawing>
              <wp:inline distT="0" distB="0" distL="0" distR="0" wp14:anchorId="5B884A29" wp14:editId="1691DE6A">
                <wp:extent cx="2281428" cy="713232"/>
                <wp:effectExtent l="19050" t="0" r="4572" b="0"/>
                <wp:docPr id="5" name="Grafik 1" descr="Logo-Uni-Bund-500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-Bund-500px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977" cy="716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49A26" w14:textId="77777777" w:rsidR="001B75DD" w:rsidRPr="006C683D" w:rsidRDefault="001B75DD" w:rsidP="00EA54A8">
          <w:pPr>
            <w:pStyle w:val="Kopfzeile"/>
            <w:rPr>
              <w:rFonts w:ascii="Calibri" w:hAnsi="Calibri"/>
            </w:rPr>
          </w:pPr>
          <w:r w:rsidRPr="006C683D">
            <w:rPr>
              <w:rFonts w:ascii="Calibri" w:hAnsi="Calibri"/>
            </w:rPr>
            <w:t>Gesellschaft zur Förderung der Wissenschaften bei der Universität Würzburg e.V.</w:t>
          </w:r>
        </w:p>
      </w:tc>
      <w:tc>
        <w:tcPr>
          <w:tcW w:w="4644" w:type="dxa"/>
          <w:vAlign w:val="center"/>
        </w:tcPr>
        <w:p w14:paraId="443A57CE" w14:textId="77777777" w:rsidR="001B75DD" w:rsidRPr="006C683D" w:rsidRDefault="001B75DD" w:rsidP="004443E3">
          <w:pPr>
            <w:pStyle w:val="Kopfzeile"/>
            <w:jc w:val="center"/>
            <w:rPr>
              <w:rFonts w:ascii="Calibri" w:hAnsi="Calibri"/>
              <w:sz w:val="36"/>
              <w:szCs w:val="36"/>
            </w:rPr>
          </w:pPr>
          <w:r w:rsidRPr="006C683D">
            <w:rPr>
              <w:rFonts w:ascii="Calibri" w:hAnsi="Calibri"/>
              <w:sz w:val="40"/>
              <w:szCs w:val="40"/>
            </w:rPr>
            <w:t>Förderantrag für das</w:t>
          </w:r>
          <w:r>
            <w:rPr>
              <w:rFonts w:ascii="Calibri" w:hAnsi="Calibri"/>
              <w:i/>
              <w:sz w:val="40"/>
              <w:szCs w:val="40"/>
            </w:rPr>
            <w:br/>
            <w:t>Haushaltsjahr 2013</w:t>
          </w:r>
        </w:p>
      </w:tc>
    </w:tr>
  </w:tbl>
  <w:p w14:paraId="04B821A5" w14:textId="77777777" w:rsidR="001B75DD" w:rsidRDefault="001B75DD" w:rsidP="00EA54A8">
    <w:pPr>
      <w:pStyle w:val="Kopfzeile"/>
      <w:spacing w:before="20" w:after="20"/>
    </w:pPr>
  </w:p>
  <w:p w14:paraId="26EF616D" w14:textId="77777777" w:rsidR="001B75DD" w:rsidRDefault="006B5BCC" w:rsidP="00EA54A8">
    <w:pPr>
      <w:pStyle w:val="Kopfzeile"/>
      <w:spacing w:after="20"/>
    </w:pPr>
    <w:r>
      <w:rPr>
        <w:noProof/>
      </w:rPr>
      <w:pict w14:anchorId="750E41FA">
        <v:rect id="_x0000_i1025" alt="" style="width:.45pt;height:.05pt;mso-width-percent:0;mso-height-percent:0;mso-width-percent:0;mso-height-percent:0" o:hrpct="1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236A0"/>
    <w:multiLevelType w:val="multilevel"/>
    <w:tmpl w:val="BA1A3208"/>
    <w:styleLink w:val="EinesListenforma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ourier New" w:hAnsi="Courier New" w:hint="default"/>
        <w:sz w:val="20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ind w:left="1701" w:hanging="281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sz w:val="20"/>
      </w:rPr>
    </w:lvl>
  </w:abstractNum>
  <w:abstractNum w:abstractNumId="1" w15:restartNumberingAfterBreak="0">
    <w:nsid w:val="46C82068"/>
    <w:multiLevelType w:val="hybridMultilevel"/>
    <w:tmpl w:val="DE028B44"/>
    <w:lvl w:ilvl="0" w:tplc="E430C838">
      <w:start w:val="1"/>
      <w:numFmt w:val="bullet"/>
      <w:lvlText w:val="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56888"/>
    <w:multiLevelType w:val="hybridMultilevel"/>
    <w:tmpl w:val="0EAC4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7B9B"/>
    <w:multiLevelType w:val="hybridMultilevel"/>
    <w:tmpl w:val="936E4D02"/>
    <w:lvl w:ilvl="0" w:tplc="0A34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50B96"/>
    <w:multiLevelType w:val="hybridMultilevel"/>
    <w:tmpl w:val="7494B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54A71"/>
    <w:multiLevelType w:val="hybridMultilevel"/>
    <w:tmpl w:val="3B1037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5952">
    <w:abstractNumId w:val="0"/>
  </w:num>
  <w:num w:numId="2" w16cid:durableId="303464114">
    <w:abstractNumId w:val="4"/>
  </w:num>
  <w:num w:numId="3" w16cid:durableId="105274682">
    <w:abstractNumId w:val="3"/>
  </w:num>
  <w:num w:numId="4" w16cid:durableId="2012293171">
    <w:abstractNumId w:val="1"/>
  </w:num>
  <w:num w:numId="5" w16cid:durableId="1916888790">
    <w:abstractNumId w:val="2"/>
  </w:num>
  <w:num w:numId="6" w16cid:durableId="934555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FDB"/>
    <w:rsid w:val="000251DD"/>
    <w:rsid w:val="0005718C"/>
    <w:rsid w:val="0008588D"/>
    <w:rsid w:val="00142594"/>
    <w:rsid w:val="00181F5E"/>
    <w:rsid w:val="001A0CB7"/>
    <w:rsid w:val="001A7176"/>
    <w:rsid w:val="001B42FC"/>
    <w:rsid w:val="001B75DD"/>
    <w:rsid w:val="00261B0F"/>
    <w:rsid w:val="00293AB5"/>
    <w:rsid w:val="002C6CF3"/>
    <w:rsid w:val="002E345A"/>
    <w:rsid w:val="00337175"/>
    <w:rsid w:val="00364DC2"/>
    <w:rsid w:val="003B55AD"/>
    <w:rsid w:val="003C55EF"/>
    <w:rsid w:val="003D1E9B"/>
    <w:rsid w:val="003D7F61"/>
    <w:rsid w:val="003F3B34"/>
    <w:rsid w:val="004142F7"/>
    <w:rsid w:val="004443E3"/>
    <w:rsid w:val="00486295"/>
    <w:rsid w:val="00554510"/>
    <w:rsid w:val="00554D71"/>
    <w:rsid w:val="00567EBA"/>
    <w:rsid w:val="005B0E3D"/>
    <w:rsid w:val="005C0C8D"/>
    <w:rsid w:val="005D0B9F"/>
    <w:rsid w:val="005F495B"/>
    <w:rsid w:val="00626AF4"/>
    <w:rsid w:val="0064415B"/>
    <w:rsid w:val="006B4A40"/>
    <w:rsid w:val="006B5BCC"/>
    <w:rsid w:val="006C683D"/>
    <w:rsid w:val="00755102"/>
    <w:rsid w:val="00761AB4"/>
    <w:rsid w:val="007C4BAF"/>
    <w:rsid w:val="007D2A99"/>
    <w:rsid w:val="00811E86"/>
    <w:rsid w:val="008956C3"/>
    <w:rsid w:val="008E1AE1"/>
    <w:rsid w:val="008F758F"/>
    <w:rsid w:val="00910436"/>
    <w:rsid w:val="00924088"/>
    <w:rsid w:val="00934A1D"/>
    <w:rsid w:val="009A0323"/>
    <w:rsid w:val="009C1757"/>
    <w:rsid w:val="009C433A"/>
    <w:rsid w:val="009C47F5"/>
    <w:rsid w:val="00A73A04"/>
    <w:rsid w:val="00AA16D5"/>
    <w:rsid w:val="00AC4E85"/>
    <w:rsid w:val="00AC7281"/>
    <w:rsid w:val="00B43DD6"/>
    <w:rsid w:val="00B53949"/>
    <w:rsid w:val="00B546A3"/>
    <w:rsid w:val="00B7659A"/>
    <w:rsid w:val="00BE4735"/>
    <w:rsid w:val="00C15D26"/>
    <w:rsid w:val="00C22DD6"/>
    <w:rsid w:val="00C66F4B"/>
    <w:rsid w:val="00C96B20"/>
    <w:rsid w:val="00CC4A8A"/>
    <w:rsid w:val="00CE60CC"/>
    <w:rsid w:val="00D11B99"/>
    <w:rsid w:val="00D37EF5"/>
    <w:rsid w:val="00D92B09"/>
    <w:rsid w:val="00DB2349"/>
    <w:rsid w:val="00DE73B4"/>
    <w:rsid w:val="00E64AC2"/>
    <w:rsid w:val="00E65EA3"/>
    <w:rsid w:val="00EA54A8"/>
    <w:rsid w:val="00EA77BE"/>
    <w:rsid w:val="00EC1EBB"/>
    <w:rsid w:val="00ED5DBC"/>
    <w:rsid w:val="00ED6FDB"/>
    <w:rsid w:val="00F222C3"/>
    <w:rsid w:val="00F25776"/>
    <w:rsid w:val="00F361C6"/>
    <w:rsid w:val="00F42F8D"/>
    <w:rsid w:val="00F66F32"/>
    <w:rsid w:val="00F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FC922"/>
  <w15:docId w15:val="{F98E0310-BEB5-4CA4-B446-343E0CDD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4A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EinesListenformat">
    <w:name w:val="Eines Listenformat"/>
    <w:uiPriority w:val="99"/>
    <w:rsid w:val="00F66F32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ED6F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5">
    <w:name w:val="p5"/>
    <w:basedOn w:val="Standard"/>
    <w:rsid w:val="00ED6FDB"/>
    <w:pPr>
      <w:tabs>
        <w:tab w:val="left" w:pos="720"/>
      </w:tabs>
      <w:spacing w:line="28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rsid w:val="00ED6FDB"/>
    <w:rPr>
      <w:color w:val="0000FF"/>
      <w:u w:val="single"/>
    </w:rPr>
  </w:style>
  <w:style w:type="paragraph" w:customStyle="1" w:styleId="t1">
    <w:name w:val="t1"/>
    <w:basedOn w:val="Standard"/>
    <w:rsid w:val="00ED6FD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p6">
    <w:name w:val="p6"/>
    <w:basedOn w:val="Standard"/>
    <w:rsid w:val="00ED6FDB"/>
    <w:pPr>
      <w:tabs>
        <w:tab w:val="left" w:pos="720"/>
      </w:tabs>
      <w:spacing w:line="4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t2">
    <w:name w:val="t2"/>
    <w:basedOn w:val="Standard"/>
    <w:rsid w:val="00ED6FD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c4">
    <w:name w:val="c4"/>
    <w:basedOn w:val="Standard"/>
    <w:rsid w:val="00ED6FDB"/>
    <w:pPr>
      <w:jc w:val="center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65EA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65EA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E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EA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EA54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4A8"/>
  </w:style>
  <w:style w:type="character" w:styleId="BesuchterLink">
    <w:name w:val="FollowedHyperlink"/>
    <w:basedOn w:val="Absatz-Standardschriftart"/>
    <w:uiPriority w:val="99"/>
    <w:semiHidden/>
    <w:unhideWhenUsed/>
    <w:rsid w:val="004443E3"/>
    <w:rPr>
      <w:color w:val="5F7791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96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Wuerzburg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voss</dc:creator>
  <cp:lastModifiedBy>Hans-Christian Schmitt</cp:lastModifiedBy>
  <cp:revision>6</cp:revision>
  <cp:lastPrinted>2012-11-28T16:33:00Z</cp:lastPrinted>
  <dcterms:created xsi:type="dcterms:W3CDTF">2021-10-15T08:30:00Z</dcterms:created>
  <dcterms:modified xsi:type="dcterms:W3CDTF">2024-08-26T10:57:00Z</dcterms:modified>
</cp:coreProperties>
</file>