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4E21" w14:textId="318D0244" w:rsidR="006723E4" w:rsidRDefault="006723E4" w:rsidP="007C3D93">
      <w:pPr>
        <w:pStyle w:val="Kopfzeile"/>
        <w:tabs>
          <w:tab w:val="clear" w:pos="9026"/>
        </w:tabs>
        <w:spacing w:before="840" w:after="60"/>
        <w:rPr>
          <w:rFonts w:ascii="MetaPro-Medi" w:hAnsi="MetaPro-Medi"/>
          <w:color w:val="000000" w:themeColor="text2"/>
          <w:sz w:val="32"/>
          <w:szCs w:val="36"/>
          <w:lang w:val="de-DE"/>
        </w:rPr>
      </w:pPr>
      <w:r w:rsidRPr="00F867BA">
        <w:rPr>
          <w:rFonts w:ascii="MetaPro-Medi" w:hAnsi="MetaPro-Medi"/>
          <w:color w:val="000000" w:themeColor="text2"/>
          <w:sz w:val="32"/>
          <w:szCs w:val="36"/>
          <w:lang w:val="de-DE"/>
        </w:rPr>
        <w:t>Entwurfsmuster</w:t>
      </w:r>
    </w:p>
    <w:p w14:paraId="11C8C6D7" w14:textId="0E401774" w:rsidR="002B0C9E" w:rsidRPr="000A5D20" w:rsidRDefault="002B0C9E" w:rsidP="002B0C9E">
      <w:pPr>
        <w:pStyle w:val="Einfhrung"/>
        <w:jc w:val="both"/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</w:pPr>
      <w:r w:rsidRPr="002B0C9E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Entwurfsmuster sind die umfangreichsten Einträge. Sie beschreiben ein didaktische aufbereitetes Lehr-Lern-Szenario digital gestützter Lehre. Sie ähneln skizzierten musterhaften Unterrichtskonzepten und -plänen.</w:t>
      </w:r>
    </w:p>
    <w:p w14:paraId="1726B639" w14:textId="00D51C9C" w:rsidR="003174C0" w:rsidRPr="002C7EE4" w:rsidRDefault="00E42F20" w:rsidP="00EC7EB4">
      <w:pPr>
        <w:pStyle w:val="Einfhrung"/>
        <w:tabs>
          <w:tab w:val="center" w:pos="4513"/>
          <w:tab w:val="left" w:pos="5768"/>
        </w:tabs>
        <w:spacing w:before="360" w:after="120"/>
        <w:jc w:val="center"/>
        <w:rPr>
          <w:rFonts w:ascii="MetaBold-Roman" w:hAnsi="MetaBold-Roman"/>
          <w:b w:val="0"/>
          <w:bCs/>
          <w:color w:val="EEAC19"/>
          <w:lang w:val="de-DE"/>
        </w:rPr>
      </w:pPr>
      <w:r w:rsidRPr="002C7EE4">
        <w:rPr>
          <w:rFonts w:ascii="MetaBold-Roman" w:hAnsi="MetaBold-Roman"/>
          <w:b w:val="0"/>
          <w:bCs/>
          <w:color w:val="EEAC19"/>
          <w:lang w:val="de-DE"/>
        </w:rPr>
        <w:t>[</w:t>
      </w:r>
      <w:r w:rsidR="003174C0" w:rsidRPr="002C7EE4">
        <w:rPr>
          <w:rFonts w:ascii="MetaBold-Roman" w:hAnsi="MetaBold-Roman"/>
          <w:b w:val="0"/>
          <w:bCs/>
          <w:color w:val="EEAC19"/>
          <w:lang w:val="de-DE"/>
        </w:rPr>
        <w:t>TITEL</w:t>
      </w:r>
      <w:r w:rsidRPr="002C7EE4">
        <w:rPr>
          <w:rFonts w:ascii="MetaBold-Roman" w:hAnsi="MetaBold-Roman"/>
          <w:b w:val="0"/>
          <w:bCs/>
          <w:color w:val="EEAC19"/>
          <w:lang w:val="de-DE"/>
        </w:rPr>
        <w:t>]</w:t>
      </w:r>
    </w:p>
    <w:p w14:paraId="2F79537E" w14:textId="0C2E411A" w:rsidR="003174C0" w:rsidRPr="002C7EE4" w:rsidRDefault="00E42F20" w:rsidP="002B0C9E">
      <w:pPr>
        <w:pStyle w:val="Einfhrung"/>
        <w:spacing w:after="240"/>
        <w:jc w:val="center"/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</w:pPr>
      <w:r w:rsidRPr="002C7EE4"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  <w:t>[</w:t>
      </w:r>
      <w:r w:rsidR="003174C0" w:rsidRPr="002C7EE4"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  <w:t>UNTERTITEL</w:t>
      </w:r>
      <w:r w:rsidRPr="002C7EE4"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  <w:t>]</w:t>
      </w:r>
    </w:p>
    <w:p w14:paraId="4B42F621" w14:textId="6787A14E" w:rsidR="003174C0" w:rsidRPr="00FA783D" w:rsidRDefault="003174C0" w:rsidP="00857B6F">
      <w:pPr>
        <w:pStyle w:val="Einfhrung"/>
        <w:jc w:val="both"/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</w:pPr>
      <w:r w:rsidRPr="00FA783D"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  <w:t>Stand:</w:t>
      </w:r>
      <w:r w:rsidR="000554AC" w:rsidRPr="00FA783D"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  <w:t xml:space="preserve"> </w:t>
      </w:r>
    </w:p>
    <w:p w14:paraId="5AFA1565" w14:textId="097122C3" w:rsidR="003156C4" w:rsidRPr="003156C4" w:rsidRDefault="003156C4" w:rsidP="003156C4">
      <w:pPr>
        <w:pStyle w:val="Einfhrung"/>
        <w:shd w:val="clear" w:color="auto" w:fill="EEAC19"/>
        <w:spacing w:before="120" w:after="120"/>
        <w:outlineLvl w:val="0"/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</w:pPr>
      <w:r w:rsidRPr="003156C4"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  <w:t>AUTORENLISTE</w:t>
      </w:r>
    </w:p>
    <w:tbl>
      <w:tblPr>
        <w:tblStyle w:val="Tabellenraster"/>
        <w:tblW w:w="5039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9080"/>
      </w:tblGrid>
      <w:tr w:rsidR="00FC54FB" w:rsidRPr="003E2DA5" w14:paraId="371C0637" w14:textId="77777777" w:rsidTr="00FA783D">
        <w:trPr>
          <w:trHeight w:val="1233"/>
        </w:trPr>
        <w:tc>
          <w:tcPr>
            <w:tcW w:w="9086" w:type="dxa"/>
          </w:tcPr>
          <w:p w14:paraId="1DE00B3E" w14:textId="77777777" w:rsidR="00FC54FB" w:rsidRPr="003156C4" w:rsidRDefault="00FC54FB" w:rsidP="0090425C">
            <w:pPr>
              <w:pStyle w:val="Zeile"/>
              <w:rPr>
                <w:rFonts w:ascii="MetaNormal-Roman" w:hAnsi="MetaNormal-Roman"/>
                <w:b/>
                <w:lang w:val="de-DE"/>
              </w:rPr>
            </w:pPr>
          </w:p>
        </w:tc>
      </w:tr>
    </w:tbl>
    <w:p w14:paraId="2C78C265" w14:textId="5C67FCC1" w:rsidR="002B0C9E" w:rsidRPr="002B0C9E" w:rsidRDefault="002B0C9E" w:rsidP="0047652C">
      <w:pPr>
        <w:pStyle w:val="Einfhrung"/>
        <w:shd w:val="clear" w:color="auto" w:fill="EEAC19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 w:rsidRPr="002B0C9E">
        <w:rPr>
          <w:rFonts w:ascii="MetaPro-Norm" w:hAnsi="MetaPro-Norm"/>
          <w:color w:val="FFFFFF" w:themeColor="background1"/>
          <w:sz w:val="24"/>
          <w:szCs w:val="24"/>
          <w:lang w:val="de-DE"/>
        </w:rPr>
        <w:t>LEHR-LERN SZENARIO</w:t>
      </w:r>
    </w:p>
    <w:tbl>
      <w:tblPr>
        <w:tblStyle w:val="Tabellenraster"/>
        <w:tblW w:w="5041" w:type="pct"/>
        <w:tblInd w:w="-1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Biografie"/>
        <w:tblDescription w:val="Profiltitel, Zusammenfassung der Erfahrungen, Ausbildung, Zertifizierungen, Rezensionen, Digitalfoto von Ihnen"/>
      </w:tblPr>
      <w:tblGrid>
        <w:gridCol w:w="2508"/>
        <w:gridCol w:w="6576"/>
      </w:tblGrid>
      <w:tr w:rsidR="002B0C9E" w:rsidRPr="007C3D93" w14:paraId="7A07C239" w14:textId="77777777" w:rsidTr="00FA783D">
        <w:trPr>
          <w:trHeight w:val="481"/>
        </w:trPr>
        <w:tc>
          <w:tcPr>
            <w:tcW w:w="2508" w:type="dxa"/>
            <w:shd w:val="clear" w:color="auto" w:fill="FDE59F"/>
          </w:tcPr>
          <w:p w14:paraId="12444103" w14:textId="77777777" w:rsidR="002B0C9E" w:rsidRPr="00FA783D" w:rsidRDefault="002B0C9E" w:rsidP="0037270F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Ausgangssituation:</w:t>
            </w:r>
          </w:p>
        </w:tc>
        <w:tc>
          <w:tcPr>
            <w:tcW w:w="6575" w:type="dxa"/>
          </w:tcPr>
          <w:p w14:paraId="210F7616" w14:textId="4033256B" w:rsidR="002B0C9E" w:rsidRDefault="002B0C9E" w:rsidP="0037270F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</w:pPr>
            <w:r w:rsidRPr="00FA783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Werfen Sie einen didaktischen Scheinwerfer auf den Problemaspekt bzw. die Herausforderungen, die typischerweise mit dem jeweiligen Thema in Verbindung stehen.</w:t>
            </w:r>
          </w:p>
          <w:p w14:paraId="03EA7BF3" w14:textId="77777777" w:rsidR="00FA783D" w:rsidRPr="00FA783D" w:rsidRDefault="00FA783D" w:rsidP="0037270F">
            <w:pPr>
              <w:pStyle w:val="Zeile"/>
              <w:rPr>
                <w:rFonts w:ascii="MetaNormal-Roman" w:hAnsi="MetaNormal-Roman"/>
                <w:color w:val="7E7B99" w:themeColor="text1" w:themeTint="99"/>
                <w:sz w:val="22"/>
                <w:szCs w:val="24"/>
                <w:lang w:val="de-DE"/>
              </w:rPr>
            </w:pPr>
          </w:p>
          <w:p w14:paraId="3B48FC67" w14:textId="55A1BE5E" w:rsidR="002B0C9E" w:rsidRPr="00FA783D" w:rsidRDefault="002B0C9E" w:rsidP="0037270F">
            <w:pPr>
              <w:pStyle w:val="Zeile"/>
              <w:rPr>
                <w:rFonts w:ascii="MetaNormal-Roman" w:hAnsi="MetaNormal-Roman"/>
                <w:color w:val="7E7B99" w:themeColor="text1" w:themeTint="99"/>
                <w:sz w:val="22"/>
                <w:szCs w:val="24"/>
                <w:lang w:val="de-DE"/>
              </w:rPr>
            </w:pPr>
            <w:r w:rsidRPr="00FA783D">
              <w:rPr>
                <w:rFonts w:ascii="MetaNormal-Roman" w:hAnsi="MetaNormal-Roman"/>
                <w:i/>
                <w:iCs/>
                <w:color w:val="7E7B99" w:themeColor="text1" w:themeTint="99"/>
                <w:sz w:val="22"/>
                <w:szCs w:val="24"/>
                <w:lang w:val="de-DE"/>
              </w:rPr>
              <w:t>Tipp: Berücksichtigen Sie sich beim Beleuchten des Problems auch die Rahmenbedingungen, die in dem Kontext auftreten können.</w:t>
            </w:r>
          </w:p>
        </w:tc>
      </w:tr>
      <w:tr w:rsidR="002B0C9E" w:rsidRPr="007C3D93" w14:paraId="6E9E6262" w14:textId="77777777" w:rsidTr="00FA783D">
        <w:trPr>
          <w:trHeight w:val="643"/>
        </w:trPr>
        <w:tc>
          <w:tcPr>
            <w:tcW w:w="2508" w:type="dxa"/>
            <w:shd w:val="clear" w:color="auto" w:fill="FDE59F"/>
          </w:tcPr>
          <w:p w14:paraId="16B2F780" w14:textId="77777777" w:rsidR="002B0C9E" w:rsidRPr="00FA783D" w:rsidRDefault="002B0C9E" w:rsidP="0037270F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Lösungsansatz:</w:t>
            </w:r>
          </w:p>
        </w:tc>
        <w:tc>
          <w:tcPr>
            <w:tcW w:w="6575" w:type="dxa"/>
          </w:tcPr>
          <w:p w14:paraId="6ACDA777" w14:textId="77777777" w:rsidR="002B0C9E" w:rsidRPr="003E2DA5" w:rsidRDefault="002B0C9E" w:rsidP="0037270F">
            <w:pPr>
              <w:pStyle w:val="Zeile"/>
              <w:rPr>
                <w:rFonts w:ascii="MetaPro-Norm" w:hAnsi="MetaPro-Norm"/>
                <w:szCs w:val="20"/>
                <w:lang w:val="de-DE"/>
              </w:rPr>
            </w:pPr>
            <w:r w:rsidRPr="003E2DA5">
              <w:rPr>
                <w:rFonts w:ascii="MetaPro-Norm" w:hAnsi="MetaPro-Norm"/>
                <w:i/>
                <w:iCs/>
                <w:color w:val="7E7B99" w:themeColor="text1" w:themeTint="99"/>
                <w:szCs w:val="20"/>
                <w:lang w:val="de-DE"/>
              </w:rPr>
              <w:t>Beschreiben Sie das Lehr-Lern-Szenario. Welches Ziel kann mit dem Entwurfsmuster erreicht werden? Nehmen Sie in Ihrer Beschreibung die Zielgruppe(n) und -größe, Zeitaufwände und -ablauf (inkl. Vor- und Nachbereitung), ggf. technische und infrastrukturelle Rahmenbedingen mit auf.</w:t>
            </w:r>
          </w:p>
        </w:tc>
      </w:tr>
      <w:tr w:rsidR="002B0C9E" w:rsidRPr="007C3D93" w14:paraId="151F881D" w14:textId="77777777" w:rsidTr="00FA783D">
        <w:trPr>
          <w:trHeight w:val="611"/>
        </w:trPr>
        <w:tc>
          <w:tcPr>
            <w:tcW w:w="2508" w:type="dxa"/>
            <w:shd w:val="clear" w:color="auto" w:fill="FDE59F"/>
          </w:tcPr>
          <w:p w14:paraId="4D314801" w14:textId="77777777" w:rsidR="002B0C9E" w:rsidRPr="00FA783D" w:rsidRDefault="002B0C9E" w:rsidP="0037270F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Ergänzungen:</w:t>
            </w:r>
          </w:p>
        </w:tc>
        <w:tc>
          <w:tcPr>
            <w:tcW w:w="6575" w:type="dxa"/>
          </w:tcPr>
          <w:p w14:paraId="76A438AF" w14:textId="77777777" w:rsidR="002B0C9E" w:rsidRPr="003E2DA5" w:rsidRDefault="002B0C9E" w:rsidP="0037270F">
            <w:pPr>
              <w:pStyle w:val="Zeile"/>
              <w:rPr>
                <w:rFonts w:ascii="MetaPro-Norm" w:hAnsi="MetaPro-Norm"/>
                <w:lang w:val="de-DE"/>
              </w:rPr>
            </w:pPr>
            <w:r w:rsidRPr="003E2DA5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Sie können hier ein Syllabus ablegen. Verweisen Sie auf zugehörige </w:t>
            </w:r>
            <w:proofErr w:type="spellStart"/>
            <w:r w:rsidR="000554AC">
              <w:fldChar w:fldCharType="begin"/>
            </w:r>
            <w:r w:rsidR="000554AC" w:rsidRPr="000554AC">
              <w:rPr>
                <w:lang w:val="de-DE"/>
              </w:rPr>
              <w:instrText>HYPERLINK "https://wuecampus.uni-wuerzburg.de/moodle/mod/data/view.php?id=2775052"</w:instrText>
            </w:r>
            <w:r w:rsidR="000554AC">
              <w:fldChar w:fldCharType="separate"/>
            </w:r>
            <w:r w:rsidRPr="003E2DA5">
              <w:rPr>
                <w:rStyle w:val="Hyperlink"/>
                <w:rFonts w:ascii="MetaPro-Norm" w:hAnsi="MetaPro-Norm"/>
                <w:i/>
                <w:iCs/>
                <w:color w:val="0070C0"/>
                <w:u w:val="none"/>
                <w:lang w:val="de-DE"/>
              </w:rPr>
              <w:t>Good</w:t>
            </w:r>
            <w:proofErr w:type="spellEnd"/>
            <w:r w:rsidRPr="003E2DA5">
              <w:rPr>
                <w:rStyle w:val="Hyperlink"/>
                <w:rFonts w:ascii="MetaPro-Norm" w:hAnsi="MetaPro-Norm"/>
                <w:i/>
                <w:iCs/>
                <w:color w:val="0070C0"/>
                <w:u w:val="none"/>
                <w:lang w:val="de-DE"/>
              </w:rPr>
              <w:t xml:space="preserve"> Practices</w:t>
            </w:r>
            <w:r w:rsidR="000554AC">
              <w:rPr>
                <w:rStyle w:val="Hyperlink"/>
                <w:rFonts w:ascii="MetaPro-Norm" w:hAnsi="MetaPro-Norm"/>
                <w:i/>
                <w:iCs/>
                <w:color w:val="0070C0"/>
                <w:u w:val="none"/>
                <w:lang w:val="de-DE"/>
              </w:rPr>
              <w:fldChar w:fldCharType="end"/>
            </w:r>
            <w:r w:rsidRPr="003E2DA5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 oder </w:t>
            </w:r>
            <w:r w:rsidR="007C3D93">
              <w:fldChar w:fldCharType="begin"/>
            </w:r>
            <w:r w:rsidR="007C3D93" w:rsidRPr="007C3D93">
              <w:rPr>
                <w:lang w:val="de-DE"/>
              </w:rPr>
              <w:instrText>HYPERLINK "https://wuecampus.uni-wuerzburg.de/moodle/mod/data/view.php?id=2775053"</w:instrText>
            </w:r>
            <w:r w:rsidR="007C3D93">
              <w:fldChar w:fldCharType="separate"/>
            </w:r>
            <w:r w:rsidRPr="003E2DA5">
              <w:rPr>
                <w:rStyle w:val="Hyperlink"/>
                <w:rFonts w:ascii="MetaPro-Norm" w:hAnsi="MetaPro-Norm"/>
                <w:i/>
                <w:iCs/>
                <w:color w:val="0070C0"/>
                <w:u w:val="none"/>
                <w:lang w:val="de-DE"/>
              </w:rPr>
              <w:t>Vorlagen</w:t>
            </w:r>
            <w:r w:rsidR="007C3D93">
              <w:rPr>
                <w:rStyle w:val="Hyperlink"/>
                <w:rFonts w:ascii="MetaPro-Norm" w:hAnsi="MetaPro-Norm"/>
                <w:i/>
                <w:iCs/>
                <w:color w:val="0070C0"/>
                <w:u w:val="none"/>
                <w:lang w:val="de-DE"/>
              </w:rPr>
              <w:fldChar w:fldCharType="end"/>
            </w:r>
            <w:r w:rsidRPr="003E2DA5">
              <w:rPr>
                <w:rFonts w:ascii="MetaPro-Norm" w:hAnsi="MetaPro-Norm"/>
                <w:i/>
                <w:iCs/>
                <w:color w:val="0070C0"/>
                <w:lang w:val="de-DE"/>
              </w:rPr>
              <w:t>.</w:t>
            </w:r>
          </w:p>
        </w:tc>
      </w:tr>
      <w:tr w:rsidR="002B0C9E" w:rsidRPr="007C3D93" w14:paraId="17CBF644" w14:textId="77777777" w:rsidTr="00FA783D">
        <w:tc>
          <w:tcPr>
            <w:tcW w:w="2508" w:type="dxa"/>
            <w:shd w:val="clear" w:color="auto" w:fill="FDE59F"/>
          </w:tcPr>
          <w:p w14:paraId="75B581CB" w14:textId="77777777" w:rsidR="002B0C9E" w:rsidRPr="003E2DA5" w:rsidRDefault="002B0C9E" w:rsidP="0037270F">
            <w:pPr>
              <w:pStyle w:val="Zeilenberschrift"/>
              <w:rPr>
                <w:rFonts w:ascii="MetaPro-Norm" w:hAnsi="MetaPro-Norm"/>
                <w:lang w:val="de-DE"/>
              </w:rPr>
            </w:pPr>
          </w:p>
        </w:tc>
        <w:tc>
          <w:tcPr>
            <w:tcW w:w="6575" w:type="dxa"/>
          </w:tcPr>
          <w:p w14:paraId="4F4150F7" w14:textId="77777777" w:rsidR="002B0C9E" w:rsidRPr="003E2DA5" w:rsidRDefault="002B0C9E" w:rsidP="0037270F">
            <w:pPr>
              <w:pStyle w:val="Zeile"/>
              <w:rPr>
                <w:rFonts w:ascii="MetaPro-Norm" w:hAnsi="MetaPro-Norm"/>
                <w:lang w:val="de-DE"/>
              </w:rPr>
            </w:pPr>
          </w:p>
        </w:tc>
      </w:tr>
    </w:tbl>
    <w:p w14:paraId="79B84341" w14:textId="3C2655EC" w:rsidR="0047652C" w:rsidRDefault="0047652C" w:rsidP="0047652C">
      <w:pPr>
        <w:pStyle w:val="Einfhrung"/>
        <w:shd w:val="clear" w:color="auto" w:fill="EEAC19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 w:rsidRPr="0047652C">
        <w:rPr>
          <w:rFonts w:ascii="MetaPro-Norm" w:hAnsi="MetaPro-Norm"/>
          <w:color w:val="FFFFFF" w:themeColor="background1"/>
          <w:sz w:val="24"/>
          <w:szCs w:val="24"/>
          <w:lang w:val="de-DE"/>
        </w:rPr>
        <w:t>UMSETZUNG</w:t>
      </w:r>
    </w:p>
    <w:tbl>
      <w:tblPr>
        <w:tblStyle w:val="Tabellenraster"/>
        <w:tblW w:w="5041" w:type="pct"/>
        <w:tblInd w:w="-19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Dienstleistungen"/>
        <w:tblDescription w:val="Dienstleistungen, Tarife, Werbeaktionen, akzeptierte Zahlungsmethoden, Arbeitsfotos"/>
      </w:tblPr>
      <w:tblGrid>
        <w:gridCol w:w="2565"/>
        <w:gridCol w:w="6519"/>
      </w:tblGrid>
      <w:tr w:rsidR="0047652C" w:rsidRPr="003E2DA5" w14:paraId="361FA068" w14:textId="77777777" w:rsidTr="00FB7BF0">
        <w:tc>
          <w:tcPr>
            <w:tcW w:w="2565" w:type="dxa"/>
            <w:vMerge w:val="restart"/>
            <w:shd w:val="clear" w:color="auto" w:fill="FDE59F"/>
          </w:tcPr>
          <w:p w14:paraId="1F942680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proofErr w:type="spellStart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Arbeitsschritte</w:t>
            </w:r>
            <w:proofErr w:type="spellEnd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519" w:type="dxa"/>
          </w:tcPr>
          <w:p w14:paraId="1195AD22" w14:textId="77777777" w:rsidR="0047652C" w:rsidRPr="003E2DA5" w:rsidRDefault="0047652C" w:rsidP="0037270F">
            <w:pPr>
              <w:pStyle w:val="Zeile"/>
              <w:rPr>
                <w:rFonts w:ascii="MetaPro-Norm" w:hAnsi="MetaPro-Norm"/>
                <w:color w:val="7E7B99" w:themeColor="text1" w:themeTint="99"/>
              </w:rPr>
            </w:pPr>
            <w:r w:rsidRPr="003E2DA5">
              <w:rPr>
                <w:rFonts w:ascii="MetaPro-Norm" w:hAnsi="MetaPro-Norm"/>
                <w:color w:val="7E7B99" w:themeColor="text1" w:themeTint="99"/>
                <w:lang w:val="de-DE" w:bidi="de-DE"/>
              </w:rPr>
              <w:t>1.</w:t>
            </w:r>
          </w:p>
        </w:tc>
      </w:tr>
      <w:tr w:rsidR="0047652C" w:rsidRPr="003E2DA5" w14:paraId="25B697EE" w14:textId="77777777" w:rsidTr="00FB7BF0">
        <w:tc>
          <w:tcPr>
            <w:tcW w:w="2565" w:type="dxa"/>
            <w:vMerge/>
            <w:shd w:val="clear" w:color="auto" w:fill="FDE59F"/>
          </w:tcPr>
          <w:p w14:paraId="76599251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  <w:lang w:val="de-DE"/>
              </w:rPr>
            </w:pPr>
          </w:p>
        </w:tc>
        <w:tc>
          <w:tcPr>
            <w:tcW w:w="6519" w:type="dxa"/>
          </w:tcPr>
          <w:p w14:paraId="654F13C7" w14:textId="77777777" w:rsidR="0047652C" w:rsidRPr="003E2DA5" w:rsidRDefault="0047652C" w:rsidP="0037270F">
            <w:pPr>
              <w:pStyle w:val="Zeile"/>
              <w:rPr>
                <w:rFonts w:ascii="MetaPro-Norm" w:hAnsi="MetaPro-Norm"/>
                <w:color w:val="7E7B99" w:themeColor="text1" w:themeTint="99"/>
                <w:lang w:val="de-DE"/>
              </w:rPr>
            </w:pPr>
            <w:r w:rsidRPr="003E2DA5">
              <w:rPr>
                <w:rFonts w:ascii="MetaPro-Norm" w:hAnsi="MetaPro-Norm"/>
                <w:color w:val="7E7B99" w:themeColor="text1" w:themeTint="99"/>
                <w:lang w:val="de-DE"/>
              </w:rPr>
              <w:t>2.</w:t>
            </w:r>
          </w:p>
        </w:tc>
      </w:tr>
      <w:tr w:rsidR="0047652C" w:rsidRPr="003E2DA5" w14:paraId="65CAB83D" w14:textId="77777777" w:rsidTr="00FB7BF0">
        <w:tc>
          <w:tcPr>
            <w:tcW w:w="2565" w:type="dxa"/>
            <w:vMerge/>
            <w:shd w:val="clear" w:color="auto" w:fill="FDE59F"/>
          </w:tcPr>
          <w:p w14:paraId="68EF48BF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  <w:lang w:val="de-DE"/>
              </w:rPr>
            </w:pPr>
          </w:p>
        </w:tc>
        <w:tc>
          <w:tcPr>
            <w:tcW w:w="6519" w:type="dxa"/>
          </w:tcPr>
          <w:p w14:paraId="3EC6A592" w14:textId="77777777" w:rsidR="0047652C" w:rsidRPr="003E2DA5" w:rsidRDefault="0047652C" w:rsidP="0037270F">
            <w:pPr>
              <w:pStyle w:val="Zeile"/>
              <w:rPr>
                <w:rFonts w:ascii="MetaPro-Norm" w:hAnsi="MetaPro-Norm"/>
                <w:color w:val="7E7B99" w:themeColor="text1" w:themeTint="99"/>
                <w:lang w:val="de-DE"/>
              </w:rPr>
            </w:pPr>
            <w:r w:rsidRPr="003E2DA5">
              <w:rPr>
                <w:rFonts w:ascii="MetaPro-Norm" w:hAnsi="MetaPro-Norm"/>
                <w:color w:val="7E7B99" w:themeColor="text1" w:themeTint="99"/>
                <w:lang w:val="de-DE"/>
              </w:rPr>
              <w:t>3.</w:t>
            </w:r>
          </w:p>
        </w:tc>
      </w:tr>
      <w:tr w:rsidR="0047652C" w:rsidRPr="003E2DA5" w14:paraId="000D1075" w14:textId="77777777" w:rsidTr="00FB7BF0">
        <w:tc>
          <w:tcPr>
            <w:tcW w:w="2565" w:type="dxa"/>
            <w:vMerge/>
            <w:shd w:val="clear" w:color="auto" w:fill="FDE59F"/>
          </w:tcPr>
          <w:p w14:paraId="2D0AF313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</w:p>
        </w:tc>
        <w:tc>
          <w:tcPr>
            <w:tcW w:w="6519" w:type="dxa"/>
          </w:tcPr>
          <w:p w14:paraId="181BDD7F" w14:textId="428F1966" w:rsidR="0047652C" w:rsidRPr="003E2DA5" w:rsidRDefault="0047652C" w:rsidP="0037270F">
            <w:pPr>
              <w:pStyle w:val="Zeile"/>
              <w:rPr>
                <w:rFonts w:ascii="MetaPro-Norm" w:hAnsi="MetaPro-Norm"/>
                <w:color w:val="7E7B99" w:themeColor="text1" w:themeTint="99"/>
              </w:rPr>
            </w:pPr>
          </w:p>
        </w:tc>
      </w:tr>
      <w:tr w:rsidR="0047652C" w:rsidRPr="003E2DA5" w:rsidDel="00094B97" w14:paraId="3489885C" w14:textId="77777777" w:rsidTr="00FB7BF0">
        <w:tc>
          <w:tcPr>
            <w:tcW w:w="2565" w:type="dxa"/>
            <w:vMerge/>
            <w:shd w:val="clear" w:color="auto" w:fill="FDE59F"/>
          </w:tcPr>
          <w:p w14:paraId="103CF847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</w:p>
        </w:tc>
        <w:tc>
          <w:tcPr>
            <w:tcW w:w="6519" w:type="dxa"/>
          </w:tcPr>
          <w:p w14:paraId="0E0D6FDF" w14:textId="77777777" w:rsidR="0047652C" w:rsidRPr="003E2DA5" w:rsidDel="00094B97" w:rsidRDefault="0047652C" w:rsidP="0037270F">
            <w:pPr>
              <w:pStyle w:val="Zeile"/>
              <w:rPr>
                <w:rFonts w:ascii="MetaPro-Norm" w:hAnsi="MetaPro-Norm"/>
              </w:rPr>
            </w:pPr>
          </w:p>
        </w:tc>
      </w:tr>
      <w:tr w:rsidR="0047652C" w:rsidRPr="003E2DA5" w:rsidDel="00094B97" w14:paraId="324B04F8" w14:textId="77777777" w:rsidTr="00FB7BF0">
        <w:tc>
          <w:tcPr>
            <w:tcW w:w="2565" w:type="dxa"/>
            <w:shd w:val="clear" w:color="auto" w:fill="FDE59F"/>
          </w:tcPr>
          <w:p w14:paraId="1B410A9C" w14:textId="3FD7A879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lastRenderedPageBreak/>
              <w:t>Tools und Technik:</w:t>
            </w:r>
          </w:p>
        </w:tc>
        <w:tc>
          <w:tcPr>
            <w:tcW w:w="6519" w:type="dxa"/>
          </w:tcPr>
          <w:p w14:paraId="2940B420" w14:textId="77777777" w:rsidR="0047652C" w:rsidRPr="003E2DA5" w:rsidDel="00094B97" w:rsidRDefault="0047652C" w:rsidP="0037270F">
            <w:pPr>
              <w:pStyle w:val="Zeile"/>
              <w:rPr>
                <w:rFonts w:ascii="MetaPro-Norm" w:hAnsi="MetaPro-Norm"/>
              </w:rPr>
            </w:pPr>
          </w:p>
        </w:tc>
      </w:tr>
      <w:tr w:rsidR="0047652C" w:rsidRPr="003E2DA5" w:rsidDel="00094B97" w14:paraId="0C3B96C4" w14:textId="77777777" w:rsidTr="00FB7BF0">
        <w:tc>
          <w:tcPr>
            <w:tcW w:w="2565" w:type="dxa"/>
            <w:shd w:val="clear" w:color="auto" w:fill="FDE59F"/>
          </w:tcPr>
          <w:p w14:paraId="030A73AA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Tipps &amp; Tricks:</w:t>
            </w:r>
          </w:p>
        </w:tc>
        <w:tc>
          <w:tcPr>
            <w:tcW w:w="6519" w:type="dxa"/>
          </w:tcPr>
          <w:p w14:paraId="430404DE" w14:textId="77777777" w:rsidR="0047652C" w:rsidRPr="003E2DA5" w:rsidDel="00094B97" w:rsidRDefault="0047652C" w:rsidP="0037270F">
            <w:pPr>
              <w:pStyle w:val="Zeile"/>
              <w:rPr>
                <w:rFonts w:ascii="MetaPro-Norm" w:hAnsi="MetaPro-Norm"/>
              </w:rPr>
            </w:pPr>
          </w:p>
        </w:tc>
      </w:tr>
    </w:tbl>
    <w:p w14:paraId="41148329" w14:textId="2159B159" w:rsidR="0047652C" w:rsidRDefault="0047652C" w:rsidP="0047652C">
      <w:pPr>
        <w:pStyle w:val="Einfhrung"/>
        <w:shd w:val="clear" w:color="auto" w:fill="EEAC19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WEITERE NUTZUNGSSZENARIEN</w:t>
      </w:r>
    </w:p>
    <w:tbl>
      <w:tblPr>
        <w:tblStyle w:val="Tabellenraster"/>
        <w:tblW w:w="5048" w:type="pct"/>
        <w:tblInd w:w="-33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Verfügbarkeit"/>
        <w:tblDescription w:val="Ihre Verfügbarkeit (Stunden und Tage), Antwortzeiten, bis zu welcher Entfernung Sie Ihre Dienstleistungen anbieten"/>
      </w:tblPr>
      <w:tblGrid>
        <w:gridCol w:w="2579"/>
        <w:gridCol w:w="6517"/>
      </w:tblGrid>
      <w:tr w:rsidR="0047652C" w:rsidRPr="007C3D93" w14:paraId="41FF27C4" w14:textId="77777777" w:rsidTr="0047652C">
        <w:tc>
          <w:tcPr>
            <w:tcW w:w="2579" w:type="dxa"/>
            <w:shd w:val="clear" w:color="auto" w:fill="FDE59F"/>
          </w:tcPr>
          <w:p w14:paraId="28BF7E72" w14:textId="77777777" w:rsidR="0047652C" w:rsidRPr="003E2DA5" w:rsidRDefault="0047652C" w:rsidP="0037270F">
            <w:pPr>
              <w:pStyle w:val="Zeilenberschrift"/>
              <w:rPr>
                <w:rFonts w:ascii="MetaPro-Norm" w:hAnsi="MetaPro-Norm"/>
                <w:lang w:val="de-DE"/>
              </w:rPr>
            </w:pP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Adaption:</w:t>
            </w:r>
          </w:p>
        </w:tc>
        <w:tc>
          <w:tcPr>
            <w:tcW w:w="6518" w:type="dxa"/>
          </w:tcPr>
          <w:p w14:paraId="5562951C" w14:textId="798313E6" w:rsidR="0047652C" w:rsidRPr="003E2DA5" w:rsidRDefault="0047652C" w:rsidP="0037270F">
            <w:pPr>
              <w:pStyle w:val="Zeile"/>
              <w:rPr>
                <w:rFonts w:ascii="MetaPro-Norm" w:hAnsi="MetaPro-Norm"/>
                <w:lang w:val="de-DE"/>
              </w:rPr>
            </w:pPr>
            <w:r w:rsidRPr="003E2DA5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Gibt es ähnliche oder verwandte Szenarien? Welche Allgemeingültigkeit für die Hochschullehre hat Ihr Entwurfsmuster? Kann es nur für bestimmte Lehrformate eingesetzt werden oder ist es offen adaptierbar?</w:t>
            </w:r>
          </w:p>
        </w:tc>
      </w:tr>
    </w:tbl>
    <w:p w14:paraId="1A7257B7" w14:textId="73E5B60F" w:rsidR="0047652C" w:rsidRDefault="0047652C" w:rsidP="0047652C">
      <w:pPr>
        <w:pStyle w:val="Einfhrung"/>
        <w:shd w:val="clear" w:color="auto" w:fill="EEAC19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WISSENSCHAFTLICHE BEGRIFFSBESTIMMUNG</w:t>
      </w:r>
    </w:p>
    <w:tbl>
      <w:tblPr>
        <w:tblStyle w:val="Tabellenraster"/>
        <w:tblW w:w="5033" w:type="pct"/>
        <w:tblInd w:w="-33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2597"/>
        <w:gridCol w:w="6472"/>
      </w:tblGrid>
      <w:tr w:rsidR="0047652C" w:rsidRPr="007C3D93" w14:paraId="6D1C68E0" w14:textId="77777777" w:rsidTr="0047652C">
        <w:trPr>
          <w:trHeight w:val="1445"/>
        </w:trPr>
        <w:tc>
          <w:tcPr>
            <w:tcW w:w="2597" w:type="dxa"/>
            <w:shd w:val="clear" w:color="auto" w:fill="FDE59F"/>
          </w:tcPr>
          <w:p w14:paraId="40EFEE6B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</w:pPr>
            <w:proofErr w:type="spellStart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Begriffsbestimmung</w:t>
            </w:r>
            <w:proofErr w:type="spellEnd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479" w:type="dxa"/>
          </w:tcPr>
          <w:p w14:paraId="4F9A4A2C" w14:textId="77777777" w:rsidR="0047652C" w:rsidRPr="003E2DA5" w:rsidRDefault="0047652C" w:rsidP="0037270F">
            <w:pPr>
              <w:pStyle w:val="Zeile"/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</w:pPr>
            <w:r w:rsidRPr="003E2DA5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Auf welchen wissenschaftlichen Erkenntnissen beruht Ihr Entwurfsmuster? Führen Sie die relevanten didaktischen und wissenschaftlichen Begriffsdefinitionen zusammen. Fokussieren Sie sich dabei auf die inhaltliche Kernaussage.</w:t>
            </w:r>
          </w:p>
        </w:tc>
      </w:tr>
      <w:tr w:rsidR="0047652C" w:rsidRPr="007C3D93" w14:paraId="32E79FA5" w14:textId="77777777" w:rsidTr="0047652C">
        <w:trPr>
          <w:trHeight w:val="1445"/>
        </w:trPr>
        <w:tc>
          <w:tcPr>
            <w:tcW w:w="2597" w:type="dxa"/>
            <w:shd w:val="clear" w:color="auto" w:fill="FDE59F"/>
          </w:tcPr>
          <w:p w14:paraId="75F052FB" w14:textId="77777777" w:rsidR="0047652C" w:rsidRPr="0047652C" w:rsidRDefault="0047652C" w:rsidP="0037270F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proofErr w:type="spellStart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Literatur</w:t>
            </w:r>
            <w:proofErr w:type="spellEnd"/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479" w:type="dxa"/>
          </w:tcPr>
          <w:p w14:paraId="1FAC5FE5" w14:textId="77777777" w:rsidR="0047652C" w:rsidRPr="003E2DA5" w:rsidRDefault="0047652C" w:rsidP="0037270F">
            <w:pPr>
              <w:pStyle w:val="Zeile"/>
              <w:rPr>
                <w:rFonts w:ascii="MetaPro-Norm" w:hAnsi="MetaPro-Norm"/>
                <w:bCs/>
                <w:lang w:val="de-DE"/>
              </w:rPr>
            </w:pPr>
            <w:r w:rsidRPr="003E2DA5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Hier können Sie eine Liste von im Entwurfsmuster verwendeter und/oder weiterführender Literatur anlegen.</w:t>
            </w:r>
          </w:p>
        </w:tc>
      </w:tr>
    </w:tbl>
    <w:p w14:paraId="549C3A74" w14:textId="5A58ED74" w:rsidR="0047652C" w:rsidRDefault="0047652C" w:rsidP="0047652C">
      <w:pPr>
        <w:pStyle w:val="Einfhrung"/>
        <w:shd w:val="clear" w:color="auto" w:fill="EEAC19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PLATZHALTER FÜR IHRE RUBRIK</w:t>
      </w:r>
    </w:p>
    <w:tbl>
      <w:tblPr>
        <w:tblStyle w:val="Tabellenraster"/>
        <w:tblW w:w="5033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2595"/>
        <w:gridCol w:w="6474"/>
      </w:tblGrid>
      <w:tr w:rsidR="0047652C" w:rsidRPr="007C3D93" w14:paraId="3DE4E9EA" w14:textId="77777777" w:rsidTr="0047652C">
        <w:trPr>
          <w:trHeight w:val="1445"/>
        </w:trPr>
        <w:tc>
          <w:tcPr>
            <w:tcW w:w="2597" w:type="dxa"/>
            <w:shd w:val="clear" w:color="auto" w:fill="FDE59F"/>
          </w:tcPr>
          <w:p w14:paraId="65F70990" w14:textId="77777777" w:rsidR="0047652C" w:rsidRPr="003E2DA5" w:rsidRDefault="0047652C" w:rsidP="0037270F">
            <w:pPr>
              <w:pStyle w:val="Zeilenberschrift"/>
              <w:rPr>
                <w:rFonts w:ascii="MetaPro-Norm" w:hAnsi="MetaPro-Norm"/>
                <w:color w:val="00B0F0"/>
                <w:lang w:val="de-DE"/>
              </w:rPr>
            </w:pPr>
            <w:r w:rsidRPr="0047652C">
              <w:rPr>
                <w:rFonts w:ascii="MetaPro-Norm" w:hAnsi="MetaPro-Norm"/>
                <w:color w:val="auto"/>
                <w:sz w:val="24"/>
                <w:szCs w:val="28"/>
                <w:lang w:val="de-DE"/>
              </w:rPr>
              <w:t>…</w:t>
            </w:r>
          </w:p>
        </w:tc>
        <w:tc>
          <w:tcPr>
            <w:tcW w:w="6478" w:type="dxa"/>
          </w:tcPr>
          <w:p w14:paraId="5136C9B4" w14:textId="45EA1386" w:rsidR="0047652C" w:rsidRPr="003E2DA5" w:rsidRDefault="0047652C" w:rsidP="0037270F">
            <w:pPr>
              <w:pStyle w:val="Zeile"/>
              <w:rPr>
                <w:rFonts w:ascii="MetaPro-Norm" w:hAnsi="MetaPro-Norm"/>
                <w:bCs/>
                <w:lang w:val="de-DE"/>
              </w:rPr>
            </w:pPr>
            <w:r w:rsidRPr="003E2DA5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Sie können zusätzliche Unterseiten hinzufügen, falls Ihnen eine Rubrik fehlen sollte.</w:t>
            </w:r>
          </w:p>
        </w:tc>
      </w:tr>
    </w:tbl>
    <w:p w14:paraId="2EA1E810" w14:textId="77777777" w:rsidR="005C0FF8" w:rsidRPr="003E2DA5" w:rsidRDefault="005C0FF8" w:rsidP="0047652C">
      <w:pPr>
        <w:pStyle w:val="Kontrollkstchen"/>
        <w:ind w:left="0" w:firstLine="0"/>
        <w:rPr>
          <w:rFonts w:ascii="MetaPro-Norm" w:hAnsi="MetaPro-Norm"/>
          <w:b/>
          <w:lang w:val="de-DE"/>
        </w:rPr>
      </w:pPr>
    </w:p>
    <w:sectPr w:rsidR="005C0FF8" w:rsidRPr="003E2DA5" w:rsidSect="009F6E8B">
      <w:footerReference w:type="default" r:id="rId11"/>
      <w:headerReference w:type="first" r:id="rId12"/>
      <w:pgSz w:w="11906" w:h="16838" w:code="9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2CE2" w14:textId="77777777" w:rsidR="00736FD8" w:rsidRDefault="00736FD8" w:rsidP="00D337E7">
      <w:pPr>
        <w:spacing w:after="0" w:line="240" w:lineRule="auto"/>
      </w:pPr>
      <w:r>
        <w:separator/>
      </w:r>
    </w:p>
  </w:endnote>
  <w:endnote w:type="continuationSeparator" w:id="0">
    <w:p w14:paraId="67E2C464" w14:textId="77777777" w:rsidR="00736FD8" w:rsidRDefault="00736FD8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taPro-Medi">
    <w:panose1 w:val="020B0604030101020102"/>
    <w:charset w:val="00"/>
    <w:family w:val="swiss"/>
    <w:pitch w:val="variable"/>
    <w:sig w:usb0="A00002FF" w:usb1="4000207B" w:usb2="00000000" w:usb3="00000000" w:csb0="0000009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MetaPro-Norm">
    <w:panose1 w:val="020B0504030101020102"/>
    <w:charset w:val="00"/>
    <w:family w:val="swiss"/>
    <w:pitch w:val="variable"/>
    <w:sig w:usb0="A00002FF" w:usb1="4000207B" w:usb2="00000000" w:usb3="00000000" w:csb0="0000009F" w:csb1="00000000"/>
  </w:font>
  <w:font w:name="MetaBold-Caps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1196" w14:textId="67E02154" w:rsidR="00EC6214" w:rsidRPr="00EC6214" w:rsidRDefault="00EC6214" w:rsidP="008E30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527D7" w14:textId="77777777" w:rsidR="00736FD8" w:rsidRDefault="00736FD8" w:rsidP="00D337E7">
      <w:pPr>
        <w:spacing w:after="0" w:line="240" w:lineRule="auto"/>
      </w:pPr>
      <w:r>
        <w:separator/>
      </w:r>
    </w:p>
  </w:footnote>
  <w:footnote w:type="continuationSeparator" w:id="0">
    <w:p w14:paraId="701FE8B6" w14:textId="77777777" w:rsidR="00736FD8" w:rsidRDefault="00736FD8" w:rsidP="00D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1FA9" w14:textId="3E87FB4E" w:rsidR="00FC54FB" w:rsidRPr="006723E4" w:rsidRDefault="00F867BA">
    <w:pPr>
      <w:pStyle w:val="Kopfzeile"/>
      <w:rPr>
        <w:rFonts w:ascii="MetaBold-Caps" w:hAnsi="MetaBold-Caps"/>
        <w:b/>
        <w:bCs/>
        <w:color w:val="0070C0"/>
        <w:sz w:val="36"/>
        <w:szCs w:val="40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7BEB59" wp14:editId="3F7C230A">
          <wp:simplePos x="0" y="0"/>
          <wp:positionH relativeFrom="column">
            <wp:posOffset>-909637</wp:posOffset>
          </wp:positionH>
          <wp:positionV relativeFrom="paragraph">
            <wp:posOffset>-457200</wp:posOffset>
          </wp:positionV>
          <wp:extent cx="7585824" cy="1443038"/>
          <wp:effectExtent l="0" t="0" r="0" b="0"/>
          <wp:wrapNone/>
          <wp:docPr id="1585084973" name="Grafik 3" descr="Ein Bild, das Text, Screenshot, Grafike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084973" name="Grafik 3" descr="Ein Bild, das Text, Screenshot, Grafiken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410" cy="145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Aufzhlungszeichen1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5611">
    <w:abstractNumId w:val="2"/>
  </w:num>
  <w:num w:numId="2" w16cid:durableId="104547491">
    <w:abstractNumId w:val="1"/>
  </w:num>
  <w:num w:numId="3" w16cid:durableId="17222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6F"/>
    <w:rsid w:val="000201FB"/>
    <w:rsid w:val="000403D5"/>
    <w:rsid w:val="00042D97"/>
    <w:rsid w:val="00054561"/>
    <w:rsid w:val="000554AC"/>
    <w:rsid w:val="00064BDC"/>
    <w:rsid w:val="00070193"/>
    <w:rsid w:val="000714FA"/>
    <w:rsid w:val="00082E82"/>
    <w:rsid w:val="00086692"/>
    <w:rsid w:val="00094B97"/>
    <w:rsid w:val="00097AEC"/>
    <w:rsid w:val="000A33DA"/>
    <w:rsid w:val="000A5D20"/>
    <w:rsid w:val="000B504F"/>
    <w:rsid w:val="000B5220"/>
    <w:rsid w:val="000B61C3"/>
    <w:rsid w:val="000C516F"/>
    <w:rsid w:val="000D6FB5"/>
    <w:rsid w:val="000F3129"/>
    <w:rsid w:val="00116044"/>
    <w:rsid w:val="00135927"/>
    <w:rsid w:val="00151483"/>
    <w:rsid w:val="001664D3"/>
    <w:rsid w:val="001836BF"/>
    <w:rsid w:val="001851DD"/>
    <w:rsid w:val="001A2825"/>
    <w:rsid w:val="001A4DB2"/>
    <w:rsid w:val="001A5625"/>
    <w:rsid w:val="001B693D"/>
    <w:rsid w:val="001D0FC8"/>
    <w:rsid w:val="001F5367"/>
    <w:rsid w:val="001F5F6C"/>
    <w:rsid w:val="001F61D5"/>
    <w:rsid w:val="00205402"/>
    <w:rsid w:val="00221AEF"/>
    <w:rsid w:val="00236FA3"/>
    <w:rsid w:val="00251F63"/>
    <w:rsid w:val="0025296B"/>
    <w:rsid w:val="00252D7F"/>
    <w:rsid w:val="002562CE"/>
    <w:rsid w:val="00275A40"/>
    <w:rsid w:val="00275AE9"/>
    <w:rsid w:val="0029485E"/>
    <w:rsid w:val="002A4FE1"/>
    <w:rsid w:val="002B0C9E"/>
    <w:rsid w:val="002C7EE4"/>
    <w:rsid w:val="002D3629"/>
    <w:rsid w:val="002F6EF7"/>
    <w:rsid w:val="00301BF1"/>
    <w:rsid w:val="003156C4"/>
    <w:rsid w:val="003174C0"/>
    <w:rsid w:val="00356469"/>
    <w:rsid w:val="00362014"/>
    <w:rsid w:val="00363B22"/>
    <w:rsid w:val="003733A6"/>
    <w:rsid w:val="00376697"/>
    <w:rsid w:val="003A7D9D"/>
    <w:rsid w:val="003C6FEA"/>
    <w:rsid w:val="003E2DA5"/>
    <w:rsid w:val="0040257F"/>
    <w:rsid w:val="004036BC"/>
    <w:rsid w:val="004126A9"/>
    <w:rsid w:val="0045676C"/>
    <w:rsid w:val="004755D8"/>
    <w:rsid w:val="0047652C"/>
    <w:rsid w:val="004B2309"/>
    <w:rsid w:val="004B461A"/>
    <w:rsid w:val="004C366D"/>
    <w:rsid w:val="004D7A8A"/>
    <w:rsid w:val="004E3858"/>
    <w:rsid w:val="005124AD"/>
    <w:rsid w:val="00536462"/>
    <w:rsid w:val="00537C9C"/>
    <w:rsid w:val="005443B6"/>
    <w:rsid w:val="00566760"/>
    <w:rsid w:val="0057103D"/>
    <w:rsid w:val="00574778"/>
    <w:rsid w:val="0058224E"/>
    <w:rsid w:val="00593B2E"/>
    <w:rsid w:val="00593BAB"/>
    <w:rsid w:val="005A234E"/>
    <w:rsid w:val="005A3478"/>
    <w:rsid w:val="005C0FF8"/>
    <w:rsid w:val="005F5A86"/>
    <w:rsid w:val="006030ED"/>
    <w:rsid w:val="00632203"/>
    <w:rsid w:val="0063236A"/>
    <w:rsid w:val="00632991"/>
    <w:rsid w:val="006723E4"/>
    <w:rsid w:val="00675754"/>
    <w:rsid w:val="00685367"/>
    <w:rsid w:val="006A09A4"/>
    <w:rsid w:val="006A79B1"/>
    <w:rsid w:val="006E0AF4"/>
    <w:rsid w:val="007039EB"/>
    <w:rsid w:val="0071327F"/>
    <w:rsid w:val="00727389"/>
    <w:rsid w:val="00732262"/>
    <w:rsid w:val="007331F2"/>
    <w:rsid w:val="00733D60"/>
    <w:rsid w:val="00736FD8"/>
    <w:rsid w:val="00746031"/>
    <w:rsid w:val="007A7518"/>
    <w:rsid w:val="007C3D93"/>
    <w:rsid w:val="007F4AEA"/>
    <w:rsid w:val="00834182"/>
    <w:rsid w:val="00857B6F"/>
    <w:rsid w:val="00861A32"/>
    <w:rsid w:val="0086448A"/>
    <w:rsid w:val="00866364"/>
    <w:rsid w:val="00881D3E"/>
    <w:rsid w:val="008865DF"/>
    <w:rsid w:val="00892668"/>
    <w:rsid w:val="008A0A8E"/>
    <w:rsid w:val="008A6BED"/>
    <w:rsid w:val="008A7AA7"/>
    <w:rsid w:val="008B736D"/>
    <w:rsid w:val="008C3A6A"/>
    <w:rsid w:val="008D4C75"/>
    <w:rsid w:val="008E16ED"/>
    <w:rsid w:val="008E3041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C5A91"/>
    <w:rsid w:val="009D4996"/>
    <w:rsid w:val="009F6E8B"/>
    <w:rsid w:val="00A00EF5"/>
    <w:rsid w:val="00A11E63"/>
    <w:rsid w:val="00A25C54"/>
    <w:rsid w:val="00A34676"/>
    <w:rsid w:val="00A46D63"/>
    <w:rsid w:val="00A55548"/>
    <w:rsid w:val="00A674FB"/>
    <w:rsid w:val="00A9306C"/>
    <w:rsid w:val="00AB0992"/>
    <w:rsid w:val="00AB0E23"/>
    <w:rsid w:val="00AB2133"/>
    <w:rsid w:val="00AB54CE"/>
    <w:rsid w:val="00AC4C4A"/>
    <w:rsid w:val="00AC5C12"/>
    <w:rsid w:val="00AD228E"/>
    <w:rsid w:val="00AF68BE"/>
    <w:rsid w:val="00B232E7"/>
    <w:rsid w:val="00B46F32"/>
    <w:rsid w:val="00B5136E"/>
    <w:rsid w:val="00B5449E"/>
    <w:rsid w:val="00B630B0"/>
    <w:rsid w:val="00B66867"/>
    <w:rsid w:val="00B71C26"/>
    <w:rsid w:val="00B72E64"/>
    <w:rsid w:val="00B74466"/>
    <w:rsid w:val="00B939D3"/>
    <w:rsid w:val="00BA1A79"/>
    <w:rsid w:val="00BB30A0"/>
    <w:rsid w:val="00BC0CD0"/>
    <w:rsid w:val="00BD72BF"/>
    <w:rsid w:val="00BF561C"/>
    <w:rsid w:val="00C2298F"/>
    <w:rsid w:val="00C34E2B"/>
    <w:rsid w:val="00C35405"/>
    <w:rsid w:val="00C46837"/>
    <w:rsid w:val="00C9614E"/>
    <w:rsid w:val="00CB56E9"/>
    <w:rsid w:val="00CD2919"/>
    <w:rsid w:val="00D246BE"/>
    <w:rsid w:val="00D337E7"/>
    <w:rsid w:val="00D34985"/>
    <w:rsid w:val="00D466C8"/>
    <w:rsid w:val="00D956C2"/>
    <w:rsid w:val="00DF6BAE"/>
    <w:rsid w:val="00E13E6F"/>
    <w:rsid w:val="00E42F20"/>
    <w:rsid w:val="00E566B8"/>
    <w:rsid w:val="00E77ECD"/>
    <w:rsid w:val="00EA2EC9"/>
    <w:rsid w:val="00EC2B7D"/>
    <w:rsid w:val="00EC6214"/>
    <w:rsid w:val="00EC7EB4"/>
    <w:rsid w:val="00ED015C"/>
    <w:rsid w:val="00EE1CD0"/>
    <w:rsid w:val="00EF290B"/>
    <w:rsid w:val="00F220C8"/>
    <w:rsid w:val="00F40DCB"/>
    <w:rsid w:val="00F5370F"/>
    <w:rsid w:val="00F61D73"/>
    <w:rsid w:val="00F67C00"/>
    <w:rsid w:val="00F71D68"/>
    <w:rsid w:val="00F80CED"/>
    <w:rsid w:val="00F867BA"/>
    <w:rsid w:val="00F87308"/>
    <w:rsid w:val="00F963B3"/>
    <w:rsid w:val="00FA783D"/>
    <w:rsid w:val="00FB23F6"/>
    <w:rsid w:val="00FB7BF0"/>
    <w:rsid w:val="00FC54FB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6E3E"/>
  <w15:docId w15:val="{795D867F-7353-4A33-BC12-F2B4D49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33A6"/>
    <w:rPr>
      <w:color w:val="373545" w:themeColor="text1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Einfhrung">
    <w:name w:val="Einführung"/>
    <w:basedOn w:val="Standard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Aufzhlungszeichen1">
    <w:name w:val="Aufzählungszeichen1"/>
    <w:basedOn w:val="Standard"/>
    <w:link w:val="Aufzhlungszeichen-Zeichen"/>
    <w:semiHidden/>
    <w:rsid w:val="00EC6214"/>
    <w:pPr>
      <w:numPr>
        <w:numId w:val="1"/>
      </w:numPr>
      <w:contextualSpacing/>
    </w:pPr>
  </w:style>
  <w:style w:type="paragraph" w:customStyle="1" w:styleId="Kontrollkstchen">
    <w:name w:val="Kontrollkästchen"/>
    <w:basedOn w:val="Aufzhlungszeichen1"/>
    <w:link w:val="Kontrollkstchen-Zeichen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Kopfzeile">
    <w:name w:val="header"/>
    <w:basedOn w:val="Standard"/>
    <w:link w:val="KopfzeileZchn"/>
    <w:uiPriority w:val="99"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uzeile">
    <w:name w:val="footer"/>
    <w:basedOn w:val="Standard"/>
    <w:link w:val="FuzeileZchn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uzeileZchn">
    <w:name w:val="Fußzeile Zchn"/>
    <w:basedOn w:val="Absatz-Standardschriftart"/>
    <w:link w:val="Fuzeile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Untertitel1">
    <w:name w:val="Untertitel1"/>
    <w:basedOn w:val="Titel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Aufzhlungszeichen-Zeichen">
    <w:name w:val="Aufzählungszeichen-Zeichen"/>
    <w:basedOn w:val="Absatz-Standardschriftart"/>
    <w:link w:val="Aufzhlungszeichen1"/>
    <w:semiHidden/>
    <w:rsid w:val="000B5220"/>
    <w:rPr>
      <w:color w:val="373545" w:themeColor="text1"/>
      <w:sz w:val="20"/>
      <w:lang w:val="en-US"/>
    </w:rPr>
  </w:style>
  <w:style w:type="character" w:customStyle="1" w:styleId="Kontrollkstchen-Zeichen">
    <w:name w:val="Kontrollkästchen-Zeichen"/>
    <w:basedOn w:val="Aufzhlungszeichen-Zeichen"/>
    <w:link w:val="Kontrollkstchen"/>
    <w:semiHidden/>
    <w:rsid w:val="000B5220"/>
    <w:rPr>
      <w:color w:val="373545" w:themeColor="text1"/>
      <w:sz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B5220"/>
    <w:rPr>
      <w:color w:val="373545" w:themeColor="text1"/>
      <w:sz w:val="20"/>
      <w:lang w:val="en-US"/>
    </w:rPr>
  </w:style>
  <w:style w:type="paragraph" w:customStyle="1" w:styleId="Zeile">
    <w:name w:val="Zeile"/>
    <w:basedOn w:val="Kontrollkstchen"/>
    <w:link w:val="Zeilen-Zeichen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Zeilenberschrift">
    <w:name w:val="Zeilenüberschrift"/>
    <w:basedOn w:val="Zeile"/>
    <w:link w:val="berschriftzeichen"/>
    <w:qFormat/>
    <w:rsid w:val="0045676C"/>
    <w:rPr>
      <w:color w:val="FFFFFF" w:themeColor="background1"/>
    </w:rPr>
  </w:style>
  <w:style w:type="character" w:customStyle="1" w:styleId="Zeilen-Zeichen">
    <w:name w:val="Zeilen-Zeichen"/>
    <w:basedOn w:val="Kontrollkstchen-Zeichen"/>
    <w:link w:val="Zeile"/>
    <w:rsid w:val="0045676C"/>
    <w:rPr>
      <w:color w:val="373545" w:themeColor="text1"/>
      <w:sz w:val="20"/>
      <w:lang w:val="en-US"/>
    </w:rPr>
  </w:style>
  <w:style w:type="character" w:customStyle="1" w:styleId="berschriftzeichen">
    <w:name w:val="Überschriftzeichen"/>
    <w:basedOn w:val="Zeilen-Zeichen"/>
    <w:link w:val="Zeilenberschrift"/>
    <w:rsid w:val="0045676C"/>
    <w:rPr>
      <w:color w:val="FFFFFF" w:themeColor="background1"/>
      <w:sz w:val="20"/>
      <w:lang w:val="en-US"/>
    </w:rPr>
  </w:style>
  <w:style w:type="character" w:styleId="Platzhaltertext">
    <w:name w:val="Placeholder Text"/>
    <w:basedOn w:val="Absatz-Standardschriftart"/>
    <w:semiHidden/>
    <w:rsid w:val="009B67EE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7B6F"/>
    <w:pPr>
      <w:numPr>
        <w:ilvl w:val="1"/>
      </w:numPr>
    </w:pPr>
    <w:rPr>
      <w:rFonts w:eastAsiaTheme="majorEastAsia" w:cstheme="majorBidi"/>
      <w:color w:val="747091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B6F"/>
    <w:rPr>
      <w:rFonts w:eastAsiaTheme="majorEastAsia" w:cstheme="majorBidi"/>
      <w:color w:val="747091" w:themeColor="text1" w:themeTint="A6"/>
      <w:spacing w:val="15"/>
      <w:kern w:val="2"/>
      <w:sz w:val="28"/>
      <w:szCs w:val="28"/>
      <w14:ligatures w14:val="standardContextual"/>
    </w:rPr>
  </w:style>
  <w:style w:type="character" w:styleId="Hyperlink">
    <w:name w:val="Hyperlink"/>
    <w:basedOn w:val="Absatz-Standardschriftart"/>
    <w:semiHidden/>
    <w:rsid w:val="00857B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B6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EF290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F29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290B"/>
    <w:rPr>
      <w:color w:val="373545" w:themeColor="text1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F29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290B"/>
    <w:rPr>
      <w:b/>
      <w:bCs/>
      <w:color w:val="373545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48kw\AppData\Roaming\Microsoft\Templates\Online%20Dienstprofil-Arbeitsblat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DF313-E985-45F5-B15A-AB7749191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Dienstprofil-Arbeitsblatt.dotx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Alibasic</dc:creator>
  <cp:keywords/>
  <dc:description/>
  <cp:lastModifiedBy>Jana Radičević</cp:lastModifiedBy>
  <cp:revision>42</cp:revision>
  <dcterms:created xsi:type="dcterms:W3CDTF">2024-10-09T09:23:00Z</dcterms:created>
  <dcterms:modified xsi:type="dcterms:W3CDTF">2024-10-23T12:11:00Z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